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331A1" w:rsidRPr="000D494A" w:rsidRDefault="0010099C" w:rsidP="000B26FE">
      <w:pPr>
        <w:spacing w:line="360" w:lineRule="auto"/>
        <w:jc w:val="center"/>
        <w:rPr>
          <w:rFonts w:ascii="黑体" w:eastAsia="黑体" w:hAnsi="黑体" w:cstheme="minorHAnsi"/>
          <w:b/>
          <w:sz w:val="24"/>
        </w:rPr>
      </w:pPr>
      <w:bookmarkStart w:id="0" w:name="OLE_LINK7"/>
      <w:bookmarkStart w:id="1" w:name="OLE_LINK8"/>
      <w:r w:rsidRPr="000D494A">
        <w:rPr>
          <w:rFonts w:ascii="黑体" w:eastAsia="黑体" w:hAnsi="黑体" w:cstheme="minorHAnsi" w:hint="eastAsia"/>
          <w:b/>
          <w:sz w:val="24"/>
        </w:rPr>
        <w:t>上海外国语大学</w:t>
      </w:r>
      <w:r w:rsidR="006D524C" w:rsidRPr="000D494A">
        <w:rPr>
          <w:rFonts w:ascii="黑体" w:eastAsia="黑体" w:hAnsi="黑体" w:cstheme="minorHAnsi" w:hint="eastAsia"/>
          <w:b/>
          <w:sz w:val="24"/>
        </w:rPr>
        <w:t>国际工商管理学院</w:t>
      </w:r>
      <w:r w:rsidRPr="000D494A">
        <w:rPr>
          <w:rFonts w:ascii="黑体" w:eastAsia="黑体" w:hAnsi="黑体" w:cstheme="minorHAnsi"/>
          <w:b/>
          <w:sz w:val="24"/>
        </w:rPr>
        <w:t>MBA</w:t>
      </w:r>
      <w:r w:rsidRPr="000D494A">
        <w:rPr>
          <w:rFonts w:ascii="黑体" w:eastAsia="黑体" w:hAnsi="黑体" w:cstheme="minorHAnsi" w:hint="eastAsia"/>
          <w:b/>
          <w:sz w:val="24"/>
        </w:rPr>
        <w:t>项目海外学习专项奖学金制度</w:t>
      </w:r>
    </w:p>
    <w:bookmarkEnd w:id="0"/>
    <w:bookmarkEnd w:id="1"/>
    <w:p w:rsidR="000B26FE" w:rsidRPr="000B26FE" w:rsidRDefault="000B26FE" w:rsidP="000B26FE">
      <w:pPr>
        <w:spacing w:line="360" w:lineRule="auto"/>
        <w:jc w:val="center"/>
        <w:rPr>
          <w:rFonts w:asciiTheme="minorHAnsi" w:eastAsiaTheme="minorEastAsia" w:hAnsiTheme="minorHAnsi" w:cstheme="minorHAnsi"/>
          <w:b/>
          <w:sz w:val="28"/>
          <w:szCs w:val="28"/>
        </w:rPr>
      </w:pPr>
    </w:p>
    <w:p w:rsidR="00F331A1" w:rsidRPr="000D494A" w:rsidRDefault="0010099C" w:rsidP="000B26FE">
      <w:pPr>
        <w:spacing w:line="360" w:lineRule="auto"/>
        <w:jc w:val="right"/>
        <w:rPr>
          <w:rFonts w:ascii="华文宋体" w:eastAsia="华文宋体" w:hAnsi="华文宋体" w:cstheme="minorHAnsi"/>
          <w:b/>
          <w:color w:val="000000"/>
          <w:szCs w:val="21"/>
        </w:rPr>
      </w:pPr>
      <w:r w:rsidRPr="000D494A">
        <w:rPr>
          <w:rFonts w:ascii="华文宋体" w:eastAsia="华文宋体" w:hAnsi="华文宋体" w:cstheme="minorHAnsi" w:hint="eastAsia"/>
          <w:b/>
          <w:color w:val="000000"/>
          <w:szCs w:val="21"/>
        </w:rPr>
        <w:t>上外</w:t>
      </w:r>
      <w:r w:rsidRPr="000D494A">
        <w:rPr>
          <w:rFonts w:ascii="Arial" w:eastAsia="华文宋体" w:hAnsi="Arial" w:cs="Arial"/>
          <w:b/>
          <w:color w:val="000000"/>
          <w:szCs w:val="21"/>
        </w:rPr>
        <w:t>MBA</w:t>
      </w:r>
      <w:r w:rsidRPr="000D494A">
        <w:rPr>
          <w:rFonts w:ascii="华文宋体" w:eastAsia="华文宋体" w:hAnsi="华文宋体" w:cstheme="minorHAnsi" w:hint="eastAsia"/>
          <w:b/>
          <w:color w:val="000000"/>
          <w:szCs w:val="21"/>
        </w:rPr>
        <w:t>【</w:t>
      </w:r>
      <w:r w:rsidRPr="000D494A">
        <w:rPr>
          <w:rFonts w:ascii="华文宋体" w:eastAsia="华文宋体" w:hAnsi="华文宋体" w:cstheme="minorHAnsi"/>
          <w:b/>
          <w:color w:val="000000"/>
          <w:szCs w:val="21"/>
        </w:rPr>
        <w:t>201</w:t>
      </w:r>
      <w:r w:rsidR="00A37ED9" w:rsidRPr="000D494A">
        <w:rPr>
          <w:rFonts w:ascii="华文宋体" w:eastAsia="华文宋体" w:hAnsi="华文宋体" w:cstheme="minorHAnsi"/>
          <w:b/>
          <w:color w:val="000000"/>
          <w:szCs w:val="21"/>
        </w:rPr>
        <w:t>8</w:t>
      </w:r>
      <w:r w:rsidRPr="000D494A">
        <w:rPr>
          <w:rFonts w:ascii="华文宋体" w:eastAsia="华文宋体" w:hAnsi="华文宋体" w:cstheme="minorHAnsi" w:hint="eastAsia"/>
          <w:b/>
          <w:color w:val="000000"/>
          <w:szCs w:val="21"/>
        </w:rPr>
        <w:t>】</w:t>
      </w:r>
      <w:r w:rsidRPr="000D494A">
        <w:rPr>
          <w:rFonts w:ascii="华文宋体" w:eastAsia="华文宋体" w:hAnsi="华文宋体" w:cstheme="minorHAnsi"/>
          <w:b/>
          <w:color w:val="000000"/>
          <w:szCs w:val="21"/>
        </w:rPr>
        <w:t>1</w:t>
      </w:r>
      <w:r w:rsidRPr="000D494A">
        <w:rPr>
          <w:rFonts w:ascii="华文宋体" w:eastAsia="华文宋体" w:hAnsi="华文宋体" w:cstheme="minorHAnsi" w:hint="eastAsia"/>
          <w:b/>
          <w:color w:val="000000"/>
          <w:szCs w:val="21"/>
        </w:rPr>
        <w:t>号</w:t>
      </w:r>
    </w:p>
    <w:p w:rsidR="00EC16D1" w:rsidRPr="004B28FD" w:rsidRDefault="007A7805" w:rsidP="00955650">
      <w:pPr>
        <w:spacing w:line="360" w:lineRule="auto"/>
        <w:rPr>
          <w:rFonts w:asciiTheme="minorEastAsia" w:eastAsiaTheme="minorEastAsia" w:hAnsiTheme="minorEastAsia" w:cstheme="minorHAnsi"/>
          <w:color w:val="000000"/>
          <w:szCs w:val="21"/>
        </w:rPr>
      </w:pPr>
      <w:r w:rsidRPr="000D494A">
        <w:rPr>
          <w:rFonts w:ascii="华文宋体" w:eastAsia="华文宋体" w:hAnsi="华文宋体" w:cstheme="minorHAnsi"/>
          <w:color w:val="000000"/>
          <w:szCs w:val="21"/>
        </w:rPr>
        <w:tab/>
      </w:r>
      <w:r w:rsidRPr="004B28FD">
        <w:rPr>
          <w:rFonts w:asciiTheme="minorEastAsia" w:eastAsiaTheme="minorEastAsia" w:hAnsiTheme="minorEastAsia" w:cstheme="minorHAnsi"/>
          <w:color w:val="000000"/>
          <w:szCs w:val="21"/>
        </w:rPr>
        <w:t>为促进上海外国语大学</w:t>
      </w:r>
      <w:r w:rsidR="006D524C"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国际工商管理学院</w:t>
      </w:r>
      <w:r w:rsidRPr="004B28FD">
        <w:rPr>
          <w:rFonts w:ascii="Arial" w:eastAsiaTheme="minorEastAsia" w:hAnsi="Arial" w:cs="Arial"/>
          <w:color w:val="000000"/>
          <w:szCs w:val="21"/>
        </w:rPr>
        <w:t>MBA</w:t>
      </w:r>
      <w:r w:rsidRPr="004B28FD">
        <w:rPr>
          <w:rFonts w:asciiTheme="minorEastAsia" w:eastAsiaTheme="minorEastAsia" w:hAnsiTheme="minorEastAsia" w:cstheme="minorHAnsi"/>
          <w:color w:val="000000"/>
          <w:szCs w:val="21"/>
        </w:rPr>
        <w:t>项目（以下简称上外</w:t>
      </w:r>
      <w:r w:rsidRPr="004B28FD">
        <w:rPr>
          <w:rFonts w:ascii="Arial" w:eastAsiaTheme="minorEastAsia" w:hAnsi="Arial" w:cs="Arial"/>
          <w:color w:val="000000"/>
          <w:szCs w:val="21"/>
        </w:rPr>
        <w:t>MBA</w:t>
      </w:r>
      <w:r w:rsidRPr="004B28FD">
        <w:rPr>
          <w:rFonts w:asciiTheme="minorEastAsia" w:eastAsiaTheme="minorEastAsia" w:hAnsiTheme="minorEastAsia" w:cstheme="minorHAnsi"/>
          <w:color w:val="000000"/>
          <w:szCs w:val="21"/>
        </w:rPr>
        <w:t>）国际化进程，鼓励上外</w:t>
      </w:r>
      <w:r w:rsidRPr="004B28FD">
        <w:rPr>
          <w:rFonts w:ascii="Arial" w:eastAsiaTheme="minorEastAsia" w:hAnsi="Arial" w:cs="Arial"/>
          <w:color w:val="000000"/>
          <w:szCs w:val="21"/>
        </w:rPr>
        <w:t>MBA</w:t>
      </w:r>
      <w:r w:rsidRPr="004B28FD">
        <w:rPr>
          <w:rFonts w:asciiTheme="minorEastAsia" w:eastAsiaTheme="minorEastAsia" w:hAnsiTheme="minorEastAsia" w:cstheme="minorHAnsi"/>
          <w:color w:val="000000"/>
          <w:szCs w:val="21"/>
        </w:rPr>
        <w:t>学生</w:t>
      </w:r>
      <w:r w:rsidR="00693365"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“</w:t>
      </w:r>
      <w:r w:rsidRPr="004B28FD">
        <w:rPr>
          <w:rFonts w:asciiTheme="minorEastAsia" w:eastAsiaTheme="minorEastAsia" w:hAnsiTheme="minorEastAsia" w:cstheme="minorHAnsi"/>
          <w:color w:val="000000"/>
          <w:szCs w:val="21"/>
        </w:rPr>
        <w:t>走出去</w:t>
      </w:r>
      <w:r w:rsidR="00693365"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”</w:t>
      </w:r>
      <w:r w:rsidRPr="004B28FD">
        <w:rPr>
          <w:rFonts w:asciiTheme="minorEastAsia" w:eastAsiaTheme="minorEastAsia" w:hAnsiTheme="minorEastAsia" w:cstheme="minorHAnsi"/>
          <w:color w:val="000000"/>
          <w:szCs w:val="21"/>
        </w:rPr>
        <w:t>，更广泛、深入地参与国际学习与交流，特设立</w:t>
      </w:r>
      <w:r w:rsidRPr="004B28FD">
        <w:rPr>
          <w:rFonts w:asciiTheme="minorEastAsia" w:eastAsiaTheme="minorEastAsia" w:hAnsiTheme="minorEastAsia" w:cstheme="minorHAnsi"/>
          <w:b/>
          <w:color w:val="000000"/>
          <w:szCs w:val="21"/>
        </w:rPr>
        <w:t>上外MBA海外学习专项奖学金</w:t>
      </w:r>
      <w:r w:rsidRPr="004B28FD">
        <w:rPr>
          <w:rFonts w:asciiTheme="minorEastAsia" w:eastAsiaTheme="minorEastAsia" w:hAnsiTheme="minorEastAsia" w:cstheme="minorHAnsi"/>
          <w:color w:val="000000"/>
          <w:szCs w:val="21"/>
        </w:rPr>
        <w:t>。</w:t>
      </w:r>
    </w:p>
    <w:p w:rsidR="00EC0E21" w:rsidRPr="004B28FD" w:rsidRDefault="00EC0E21" w:rsidP="00955650">
      <w:pPr>
        <w:spacing w:line="360" w:lineRule="auto"/>
        <w:rPr>
          <w:rFonts w:asciiTheme="minorEastAsia" w:eastAsiaTheme="minorEastAsia" w:hAnsiTheme="minorEastAsia" w:cstheme="minorHAnsi"/>
          <w:color w:val="000000"/>
          <w:szCs w:val="21"/>
        </w:rPr>
      </w:pPr>
    </w:p>
    <w:p w:rsidR="00EC16D1" w:rsidRPr="004B28FD" w:rsidRDefault="007A7805" w:rsidP="00955650">
      <w:pPr>
        <w:pStyle w:val="a9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firstLineChars="0"/>
        <w:jc w:val="left"/>
        <w:outlineLvl w:val="0"/>
        <w:rPr>
          <w:rFonts w:asciiTheme="minorEastAsia" w:eastAsiaTheme="minorEastAsia" w:hAnsiTheme="minorEastAsia" w:cstheme="minorHAnsi"/>
          <w:b/>
          <w:kern w:val="0"/>
          <w:szCs w:val="21"/>
        </w:rPr>
      </w:pPr>
      <w:r w:rsidRPr="004B28FD">
        <w:rPr>
          <w:rFonts w:asciiTheme="minorEastAsia" w:eastAsiaTheme="minorEastAsia" w:hAnsiTheme="minorEastAsia" w:cstheme="minorHAnsi"/>
          <w:b/>
          <w:kern w:val="0"/>
          <w:szCs w:val="21"/>
        </w:rPr>
        <w:t>评选范围与金额：</w:t>
      </w:r>
    </w:p>
    <w:p w:rsidR="00EC16D1" w:rsidRPr="004B28FD" w:rsidRDefault="007A7805" w:rsidP="00955650">
      <w:pPr>
        <w:pStyle w:val="a9"/>
        <w:widowControl/>
        <w:numPr>
          <w:ilvl w:val="0"/>
          <w:numId w:val="27"/>
        </w:numPr>
        <w:spacing w:line="360" w:lineRule="auto"/>
        <w:ind w:firstLineChars="0"/>
        <w:jc w:val="left"/>
        <w:rPr>
          <w:rFonts w:asciiTheme="minorEastAsia" w:eastAsiaTheme="minorEastAsia" w:hAnsiTheme="minorEastAsia" w:cstheme="minorHAnsi"/>
          <w:kern w:val="0"/>
          <w:szCs w:val="21"/>
        </w:rPr>
      </w:pPr>
      <w:r w:rsidRPr="004B28FD">
        <w:rPr>
          <w:rFonts w:asciiTheme="minorEastAsia" w:eastAsiaTheme="minorEastAsia" w:hAnsiTheme="minorEastAsia" w:cstheme="minorHAnsi"/>
          <w:kern w:val="0"/>
          <w:szCs w:val="21"/>
        </w:rPr>
        <w:t>评选范围：上外</w:t>
      </w:r>
      <w:r w:rsidRPr="004B28FD">
        <w:rPr>
          <w:rFonts w:asciiTheme="minorEastAsia" w:eastAsiaTheme="minorEastAsia" w:hAnsiTheme="minorEastAsia" w:cs="Arial"/>
          <w:kern w:val="0"/>
          <w:szCs w:val="21"/>
        </w:rPr>
        <w:t>MBA</w:t>
      </w:r>
      <w:r w:rsidR="00D2147B" w:rsidRPr="004B28FD">
        <w:rPr>
          <w:rFonts w:asciiTheme="minorEastAsia" w:eastAsiaTheme="minorEastAsia" w:hAnsiTheme="minorEastAsia" w:cstheme="minorHAnsi" w:hint="eastAsia"/>
          <w:kern w:val="0"/>
          <w:szCs w:val="21"/>
        </w:rPr>
        <w:t>201</w:t>
      </w:r>
      <w:r w:rsidR="00A37ED9" w:rsidRPr="004B28FD">
        <w:rPr>
          <w:rFonts w:asciiTheme="minorEastAsia" w:eastAsiaTheme="minorEastAsia" w:hAnsiTheme="minorEastAsia" w:cstheme="minorHAnsi"/>
          <w:kern w:val="0"/>
          <w:szCs w:val="21"/>
        </w:rPr>
        <w:t>6</w:t>
      </w:r>
      <w:r w:rsidR="00D2147B" w:rsidRPr="004B28FD">
        <w:rPr>
          <w:rFonts w:asciiTheme="minorEastAsia" w:eastAsiaTheme="minorEastAsia" w:hAnsiTheme="minorEastAsia" w:cstheme="minorHAnsi" w:hint="eastAsia"/>
          <w:kern w:val="0"/>
          <w:szCs w:val="21"/>
        </w:rPr>
        <w:t>、</w:t>
      </w:r>
      <w:r w:rsidR="00693365" w:rsidRPr="004B28FD">
        <w:rPr>
          <w:rFonts w:asciiTheme="minorEastAsia" w:eastAsiaTheme="minorEastAsia" w:hAnsiTheme="minorEastAsia" w:cstheme="minorHAnsi" w:hint="eastAsia"/>
          <w:kern w:val="0"/>
          <w:szCs w:val="21"/>
        </w:rPr>
        <w:t>201</w:t>
      </w:r>
      <w:r w:rsidR="00A37ED9" w:rsidRPr="004B28FD">
        <w:rPr>
          <w:rFonts w:asciiTheme="minorEastAsia" w:eastAsiaTheme="minorEastAsia" w:hAnsiTheme="minorEastAsia" w:cstheme="minorHAnsi"/>
          <w:kern w:val="0"/>
          <w:szCs w:val="21"/>
        </w:rPr>
        <w:t>7</w:t>
      </w:r>
      <w:r w:rsidRPr="004B28FD">
        <w:rPr>
          <w:rFonts w:asciiTheme="minorEastAsia" w:eastAsiaTheme="minorEastAsia" w:hAnsiTheme="minorEastAsia" w:cstheme="minorHAnsi"/>
          <w:kern w:val="0"/>
          <w:szCs w:val="21"/>
        </w:rPr>
        <w:t>级学生（含全日制班和在职班）；</w:t>
      </w:r>
    </w:p>
    <w:p w:rsidR="00F331A1" w:rsidRPr="004B28FD" w:rsidRDefault="007A7805" w:rsidP="00955650">
      <w:pPr>
        <w:pStyle w:val="a9"/>
        <w:widowControl/>
        <w:numPr>
          <w:ilvl w:val="0"/>
          <w:numId w:val="27"/>
        </w:numPr>
        <w:spacing w:line="360" w:lineRule="auto"/>
        <w:ind w:firstLineChars="0"/>
        <w:jc w:val="left"/>
        <w:rPr>
          <w:rFonts w:asciiTheme="minorEastAsia" w:eastAsiaTheme="minorEastAsia" w:hAnsiTheme="minorEastAsia" w:cstheme="minorHAnsi"/>
          <w:kern w:val="0"/>
          <w:szCs w:val="21"/>
        </w:rPr>
      </w:pPr>
      <w:r w:rsidRPr="004B28FD">
        <w:rPr>
          <w:rFonts w:asciiTheme="minorEastAsia" w:eastAsiaTheme="minorEastAsia" w:hAnsiTheme="minorEastAsia" w:cstheme="minorHAnsi"/>
          <w:kern w:val="0"/>
          <w:szCs w:val="21"/>
        </w:rPr>
        <w:t>评选金额：</w:t>
      </w:r>
    </w:p>
    <w:tbl>
      <w:tblPr>
        <w:tblStyle w:val="af"/>
        <w:tblW w:w="0" w:type="auto"/>
        <w:jc w:val="center"/>
        <w:tblLook w:val="04A0"/>
      </w:tblPr>
      <w:tblGrid>
        <w:gridCol w:w="2802"/>
        <w:gridCol w:w="3200"/>
        <w:gridCol w:w="3002"/>
      </w:tblGrid>
      <w:tr w:rsidR="004A074D" w:rsidRPr="004B28FD" w:rsidTr="00C175C2">
        <w:trPr>
          <w:jc w:val="center"/>
        </w:trPr>
        <w:tc>
          <w:tcPr>
            <w:tcW w:w="2802" w:type="dxa"/>
          </w:tcPr>
          <w:p w:rsidR="004A074D" w:rsidRPr="004B28FD" w:rsidRDefault="007A7805" w:rsidP="0095565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HAnsi"/>
                <w:b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/>
                <w:b/>
                <w:kern w:val="0"/>
                <w:szCs w:val="21"/>
              </w:rPr>
              <w:t>奖项</w:t>
            </w:r>
          </w:p>
        </w:tc>
        <w:tc>
          <w:tcPr>
            <w:tcW w:w="3200" w:type="dxa"/>
          </w:tcPr>
          <w:p w:rsidR="004A074D" w:rsidRPr="004B28FD" w:rsidRDefault="007A7805" w:rsidP="0095565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HAnsi"/>
                <w:b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/>
                <w:b/>
                <w:kern w:val="0"/>
                <w:szCs w:val="21"/>
              </w:rPr>
              <w:t>金额</w:t>
            </w:r>
          </w:p>
        </w:tc>
        <w:tc>
          <w:tcPr>
            <w:tcW w:w="3002" w:type="dxa"/>
          </w:tcPr>
          <w:p w:rsidR="004A074D" w:rsidRPr="004B28FD" w:rsidRDefault="007A7805" w:rsidP="0095565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HAnsi"/>
                <w:b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/>
                <w:b/>
                <w:kern w:val="0"/>
                <w:szCs w:val="21"/>
              </w:rPr>
              <w:t>评选标准</w:t>
            </w:r>
          </w:p>
        </w:tc>
      </w:tr>
      <w:tr w:rsidR="004A074D" w:rsidRPr="004B28FD" w:rsidTr="00C175C2">
        <w:trPr>
          <w:jc w:val="center"/>
        </w:trPr>
        <w:tc>
          <w:tcPr>
            <w:tcW w:w="2802" w:type="dxa"/>
          </w:tcPr>
          <w:p w:rsidR="004A074D" w:rsidRPr="004B28FD" w:rsidRDefault="004A074D" w:rsidP="00955650">
            <w:pPr>
              <w:widowControl/>
              <w:jc w:val="center"/>
              <w:rPr>
                <w:rFonts w:asciiTheme="minorEastAsia" w:eastAsiaTheme="minorEastAsia" w:hAnsiTheme="minorEastAsia" w:cstheme="minorHAnsi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/>
                <w:kern w:val="0"/>
                <w:szCs w:val="21"/>
              </w:rPr>
              <w:t>双语</w:t>
            </w:r>
            <w:proofErr w:type="gramStart"/>
            <w:r w:rsidRPr="004B28FD">
              <w:rPr>
                <w:rFonts w:asciiTheme="minorEastAsia" w:eastAsiaTheme="minorEastAsia" w:hAnsiTheme="minorEastAsia" w:cstheme="minorHAnsi"/>
                <w:kern w:val="0"/>
                <w:szCs w:val="21"/>
              </w:rPr>
              <w:t>班</w:t>
            </w:r>
            <w:r w:rsidR="004126CF" w:rsidRPr="004B28FD">
              <w:rPr>
                <w:rFonts w:asciiTheme="minorEastAsia" w:eastAsiaTheme="minorEastAsia" w:hAnsiTheme="minorEastAsia" w:cstheme="minorHAnsi"/>
                <w:kern w:val="0"/>
                <w:szCs w:val="21"/>
              </w:rPr>
              <w:t>海外</w:t>
            </w:r>
            <w:proofErr w:type="gramEnd"/>
            <w:r w:rsidR="004126CF" w:rsidRPr="004B28FD">
              <w:rPr>
                <w:rFonts w:asciiTheme="minorEastAsia" w:eastAsiaTheme="minorEastAsia" w:hAnsiTheme="minorEastAsia" w:cstheme="minorHAnsi"/>
                <w:kern w:val="0"/>
                <w:szCs w:val="21"/>
              </w:rPr>
              <w:t>学习专项奖学金</w:t>
            </w:r>
          </w:p>
        </w:tc>
        <w:tc>
          <w:tcPr>
            <w:tcW w:w="3200" w:type="dxa"/>
          </w:tcPr>
          <w:p w:rsidR="004A074D" w:rsidRPr="004B28FD" w:rsidRDefault="007A7805" w:rsidP="0095565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HAnsi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/>
                <w:kern w:val="0"/>
                <w:szCs w:val="21"/>
              </w:rPr>
              <w:t>人民币5,000元</w:t>
            </w:r>
          </w:p>
        </w:tc>
        <w:tc>
          <w:tcPr>
            <w:tcW w:w="3002" w:type="dxa"/>
          </w:tcPr>
          <w:p w:rsidR="00B15350" w:rsidRPr="004B28FD" w:rsidRDefault="00693365" w:rsidP="000D494A">
            <w:pPr>
              <w:autoSpaceDE w:val="0"/>
              <w:autoSpaceDN w:val="0"/>
              <w:adjustRightInd w:val="0"/>
              <w:ind w:firstLineChars="150" w:firstLine="315"/>
              <w:rPr>
                <w:rFonts w:asciiTheme="minorEastAsia" w:eastAsiaTheme="minorEastAsia" w:hAnsiTheme="minorEastAsia" w:cstheme="minorHAnsi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kern w:val="0"/>
                <w:szCs w:val="21"/>
              </w:rPr>
              <w:t>201</w:t>
            </w:r>
            <w:r w:rsidR="00A37ED9" w:rsidRPr="004B28FD">
              <w:rPr>
                <w:rFonts w:asciiTheme="minorEastAsia" w:eastAsiaTheme="minorEastAsia" w:hAnsiTheme="minorEastAsia" w:cstheme="minorHAnsi"/>
                <w:kern w:val="0"/>
                <w:szCs w:val="21"/>
              </w:rPr>
              <w:t>6</w:t>
            </w:r>
            <w:r w:rsidR="007A7805" w:rsidRPr="004B28FD">
              <w:rPr>
                <w:rFonts w:asciiTheme="minorEastAsia" w:eastAsiaTheme="minorEastAsia" w:hAnsiTheme="minorEastAsia" w:cstheme="minorHAnsi"/>
                <w:kern w:val="0"/>
                <w:szCs w:val="21"/>
              </w:rPr>
              <w:t>级</w:t>
            </w:r>
            <w:r w:rsidR="00855C6B" w:rsidRPr="004B28FD">
              <w:rPr>
                <w:rFonts w:asciiTheme="minorEastAsia" w:eastAsiaTheme="minorEastAsia" w:hAnsiTheme="minorEastAsia" w:cstheme="minorHAnsi" w:hint="eastAsia"/>
                <w:kern w:val="0"/>
                <w:szCs w:val="21"/>
              </w:rPr>
              <w:t>在读期间</w:t>
            </w:r>
            <w:r w:rsidR="007A7805" w:rsidRPr="004B28FD">
              <w:rPr>
                <w:rFonts w:asciiTheme="minorEastAsia" w:eastAsiaTheme="minorEastAsia" w:hAnsiTheme="minorEastAsia" w:cstheme="minorHAnsi"/>
                <w:kern w:val="0"/>
                <w:szCs w:val="21"/>
              </w:rPr>
              <w:t>成功参加“海外学习之旅”、“海外交换项目”或“双学位项目”的在职双语班学生。</w:t>
            </w:r>
          </w:p>
        </w:tc>
      </w:tr>
      <w:tr w:rsidR="004A074D" w:rsidRPr="004B28FD" w:rsidTr="00C175C2">
        <w:trPr>
          <w:jc w:val="center"/>
        </w:trPr>
        <w:tc>
          <w:tcPr>
            <w:tcW w:w="2802" w:type="dxa"/>
          </w:tcPr>
          <w:p w:rsidR="004A074D" w:rsidRPr="004B28FD" w:rsidRDefault="004A074D" w:rsidP="00955650">
            <w:pPr>
              <w:widowControl/>
              <w:jc w:val="center"/>
              <w:rPr>
                <w:rFonts w:asciiTheme="minorEastAsia" w:eastAsiaTheme="minorEastAsia" w:hAnsiTheme="minorEastAsia" w:cstheme="minorHAnsi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/>
                <w:kern w:val="0"/>
                <w:szCs w:val="21"/>
              </w:rPr>
              <w:t>英语</w:t>
            </w:r>
            <w:proofErr w:type="gramStart"/>
            <w:r w:rsidRPr="004B28FD">
              <w:rPr>
                <w:rFonts w:asciiTheme="minorEastAsia" w:eastAsiaTheme="minorEastAsia" w:hAnsiTheme="minorEastAsia" w:cstheme="minorHAnsi"/>
                <w:kern w:val="0"/>
                <w:szCs w:val="21"/>
              </w:rPr>
              <w:t>班</w:t>
            </w:r>
            <w:r w:rsidR="004126CF" w:rsidRPr="004B28FD">
              <w:rPr>
                <w:rFonts w:asciiTheme="minorEastAsia" w:eastAsiaTheme="minorEastAsia" w:hAnsiTheme="minorEastAsia" w:cstheme="minorHAnsi"/>
                <w:kern w:val="0"/>
                <w:szCs w:val="21"/>
              </w:rPr>
              <w:t>海外</w:t>
            </w:r>
            <w:proofErr w:type="gramEnd"/>
            <w:r w:rsidR="004126CF" w:rsidRPr="004B28FD">
              <w:rPr>
                <w:rFonts w:asciiTheme="minorEastAsia" w:eastAsiaTheme="minorEastAsia" w:hAnsiTheme="minorEastAsia" w:cstheme="minorHAnsi"/>
                <w:kern w:val="0"/>
                <w:szCs w:val="21"/>
              </w:rPr>
              <w:t>学习专项奖学金</w:t>
            </w:r>
          </w:p>
        </w:tc>
        <w:tc>
          <w:tcPr>
            <w:tcW w:w="3200" w:type="dxa"/>
          </w:tcPr>
          <w:p w:rsidR="0067722A" w:rsidRPr="004B28FD" w:rsidRDefault="007A7805" w:rsidP="0095565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HAnsi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/>
                <w:kern w:val="0"/>
                <w:szCs w:val="21"/>
              </w:rPr>
              <w:t>人民币15，000元</w:t>
            </w:r>
            <w:r w:rsidR="00F11E93" w:rsidRPr="004B28FD">
              <w:rPr>
                <w:rFonts w:asciiTheme="minorEastAsia" w:eastAsiaTheme="minorEastAsia" w:hAnsiTheme="minorEastAsia" w:cstheme="minorHAnsi" w:hint="eastAsia"/>
                <w:kern w:val="0"/>
                <w:szCs w:val="21"/>
              </w:rPr>
              <w:t>（</w:t>
            </w:r>
            <w:r w:rsidRPr="004B28FD">
              <w:rPr>
                <w:rFonts w:asciiTheme="minorEastAsia" w:eastAsiaTheme="minorEastAsia" w:hAnsiTheme="minorEastAsia" w:cstheme="minorHAnsi"/>
                <w:kern w:val="0"/>
                <w:szCs w:val="21"/>
              </w:rPr>
              <w:t>基础额度）</w:t>
            </w:r>
            <w:r w:rsidRPr="004B28FD">
              <w:rPr>
                <w:rFonts w:asciiTheme="minorEastAsia" w:eastAsiaTheme="minorEastAsia" w:hAnsiTheme="minorEastAsia" w:cstheme="minorHAnsi"/>
                <w:color w:val="76923C" w:themeColor="accent3" w:themeShade="BF"/>
                <w:kern w:val="0"/>
                <w:szCs w:val="21"/>
              </w:rPr>
              <w:t xml:space="preserve"> </w:t>
            </w:r>
          </w:p>
          <w:p w:rsidR="0082116C" w:rsidRPr="004B28FD" w:rsidRDefault="007A7805" w:rsidP="00793B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theme="minorHAnsi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/>
                <w:kern w:val="0"/>
                <w:szCs w:val="21"/>
              </w:rPr>
              <w:t>（</w:t>
            </w:r>
            <w:r w:rsidR="0010099C" w:rsidRPr="004B28FD">
              <w:rPr>
                <w:rFonts w:asciiTheme="minorEastAsia" w:eastAsiaTheme="minorEastAsia" w:hAnsiTheme="minorEastAsia" w:cstheme="minorHAnsi" w:hint="eastAsia"/>
                <w:kern w:val="0"/>
                <w:szCs w:val="21"/>
              </w:rPr>
              <w:t>奖学金金额根据目的地国家不同有所区别</w:t>
            </w:r>
            <w:r w:rsidR="00793BA8" w:rsidRPr="004B28FD">
              <w:rPr>
                <w:rFonts w:asciiTheme="minorEastAsia" w:eastAsiaTheme="minorEastAsia" w:hAnsiTheme="minorEastAsia" w:cstheme="minorHAnsi"/>
                <w:kern w:val="0"/>
                <w:szCs w:val="21"/>
              </w:rPr>
              <w:t>，范围在</w:t>
            </w:r>
            <w:r w:rsidR="00F86DF3" w:rsidRPr="004B28FD">
              <w:rPr>
                <w:rFonts w:asciiTheme="minorEastAsia" w:eastAsiaTheme="minorEastAsia" w:hAnsiTheme="minorEastAsia" w:cstheme="minorHAnsi"/>
                <w:kern w:val="0"/>
                <w:szCs w:val="21"/>
              </w:rPr>
              <w:t>15</w:t>
            </w:r>
            <w:r w:rsidR="00962795" w:rsidRPr="004B28FD">
              <w:rPr>
                <w:rFonts w:asciiTheme="minorEastAsia" w:eastAsiaTheme="minorEastAsia" w:hAnsiTheme="minorEastAsia" w:cstheme="minorHAnsi"/>
                <w:kern w:val="0"/>
                <w:szCs w:val="21"/>
              </w:rPr>
              <w:t>，</w:t>
            </w:r>
            <w:r w:rsidR="00F86DF3" w:rsidRPr="004B28FD">
              <w:rPr>
                <w:rFonts w:asciiTheme="minorEastAsia" w:eastAsiaTheme="minorEastAsia" w:hAnsiTheme="minorEastAsia" w:cstheme="minorHAnsi"/>
                <w:kern w:val="0"/>
                <w:szCs w:val="21"/>
              </w:rPr>
              <w:t>000-25</w:t>
            </w:r>
            <w:r w:rsidR="00962795" w:rsidRPr="004B28FD">
              <w:rPr>
                <w:rFonts w:asciiTheme="minorEastAsia" w:eastAsiaTheme="minorEastAsia" w:hAnsiTheme="minorEastAsia" w:cstheme="minorHAnsi"/>
                <w:kern w:val="0"/>
                <w:szCs w:val="21"/>
              </w:rPr>
              <w:t>，</w:t>
            </w:r>
            <w:r w:rsidR="00F86DF3" w:rsidRPr="004B28FD">
              <w:rPr>
                <w:rFonts w:asciiTheme="minorEastAsia" w:eastAsiaTheme="minorEastAsia" w:hAnsiTheme="minorEastAsia" w:cstheme="minorHAnsi"/>
                <w:kern w:val="0"/>
                <w:szCs w:val="21"/>
              </w:rPr>
              <w:t>000</w:t>
            </w:r>
            <w:r w:rsidR="00350A33" w:rsidRPr="004B28FD">
              <w:rPr>
                <w:rFonts w:asciiTheme="minorEastAsia" w:eastAsiaTheme="minorEastAsia" w:hAnsiTheme="minorEastAsia" w:cstheme="minorHAnsi"/>
                <w:kern w:val="0"/>
                <w:szCs w:val="21"/>
              </w:rPr>
              <w:t>元）</w:t>
            </w:r>
          </w:p>
        </w:tc>
        <w:tc>
          <w:tcPr>
            <w:tcW w:w="3002" w:type="dxa"/>
          </w:tcPr>
          <w:p w:rsidR="00B15350" w:rsidRPr="004B28FD" w:rsidRDefault="00693365" w:rsidP="000D494A">
            <w:pPr>
              <w:autoSpaceDE w:val="0"/>
              <w:autoSpaceDN w:val="0"/>
              <w:adjustRightInd w:val="0"/>
              <w:ind w:firstLineChars="150" w:firstLine="315"/>
              <w:rPr>
                <w:rFonts w:asciiTheme="minorEastAsia" w:eastAsiaTheme="minorEastAsia" w:hAnsiTheme="minorEastAsia" w:cstheme="minorHAnsi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kern w:val="0"/>
                <w:szCs w:val="21"/>
              </w:rPr>
              <w:t>201</w:t>
            </w:r>
            <w:r w:rsidR="00A37ED9" w:rsidRPr="004B28FD">
              <w:rPr>
                <w:rFonts w:asciiTheme="minorEastAsia" w:eastAsiaTheme="minorEastAsia" w:hAnsiTheme="minorEastAsia" w:cstheme="minorHAnsi"/>
                <w:kern w:val="0"/>
                <w:szCs w:val="21"/>
              </w:rPr>
              <w:t>7</w:t>
            </w:r>
            <w:r w:rsidR="007A7805" w:rsidRPr="004B28FD">
              <w:rPr>
                <w:rFonts w:asciiTheme="minorEastAsia" w:eastAsiaTheme="minorEastAsia" w:hAnsiTheme="minorEastAsia" w:cstheme="minorHAnsi"/>
                <w:kern w:val="0"/>
                <w:szCs w:val="21"/>
              </w:rPr>
              <w:t>级</w:t>
            </w:r>
            <w:r w:rsidR="00855C6B" w:rsidRPr="004B28FD">
              <w:rPr>
                <w:rFonts w:asciiTheme="minorEastAsia" w:eastAsiaTheme="minorEastAsia" w:hAnsiTheme="minorEastAsia" w:cstheme="minorHAnsi" w:hint="eastAsia"/>
                <w:kern w:val="0"/>
                <w:szCs w:val="21"/>
              </w:rPr>
              <w:t>在读期间</w:t>
            </w:r>
            <w:r w:rsidR="007A7805" w:rsidRPr="004B28FD">
              <w:rPr>
                <w:rFonts w:asciiTheme="minorEastAsia" w:eastAsiaTheme="minorEastAsia" w:hAnsiTheme="minorEastAsia" w:cstheme="minorHAnsi"/>
                <w:kern w:val="0"/>
                <w:szCs w:val="21"/>
              </w:rPr>
              <w:t>成功参加“海外学习之旅”、“海外交换项目”的全日制及在职英语班学生。</w:t>
            </w:r>
          </w:p>
        </w:tc>
      </w:tr>
    </w:tbl>
    <w:p w:rsidR="00EC0E21" w:rsidRPr="004B28FD" w:rsidRDefault="00EC0E21" w:rsidP="00955650">
      <w:pPr>
        <w:widowControl/>
        <w:spacing w:line="360" w:lineRule="auto"/>
        <w:jc w:val="left"/>
        <w:rPr>
          <w:rFonts w:asciiTheme="minorEastAsia" w:eastAsiaTheme="minorEastAsia" w:hAnsiTheme="minorEastAsia" w:cstheme="minorHAnsi"/>
          <w:kern w:val="0"/>
          <w:szCs w:val="21"/>
        </w:rPr>
      </w:pPr>
    </w:p>
    <w:p w:rsidR="00EC16D1" w:rsidRPr="004B28FD" w:rsidRDefault="007A7805" w:rsidP="00955650">
      <w:pPr>
        <w:pStyle w:val="a9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eastAsiaTheme="minorEastAsia" w:hAnsiTheme="minorEastAsia" w:cstheme="minorHAnsi"/>
          <w:b/>
          <w:kern w:val="0"/>
          <w:szCs w:val="21"/>
        </w:rPr>
      </w:pPr>
      <w:r w:rsidRPr="004B28FD">
        <w:rPr>
          <w:rFonts w:asciiTheme="minorEastAsia" w:eastAsiaTheme="minorEastAsia" w:hAnsiTheme="minorEastAsia" w:cstheme="minorHAnsi"/>
          <w:b/>
          <w:kern w:val="0"/>
          <w:szCs w:val="21"/>
        </w:rPr>
        <w:t>评选条件与标准</w:t>
      </w:r>
    </w:p>
    <w:p w:rsidR="00962795" w:rsidRPr="004B28FD" w:rsidRDefault="007A7805" w:rsidP="00955650">
      <w:pPr>
        <w:pStyle w:val="a9"/>
        <w:numPr>
          <w:ilvl w:val="0"/>
          <w:numId w:val="28"/>
        </w:numPr>
        <w:spacing w:line="360" w:lineRule="auto"/>
        <w:ind w:firstLineChars="0"/>
        <w:rPr>
          <w:rFonts w:asciiTheme="minorEastAsia" w:eastAsiaTheme="minorEastAsia" w:hAnsiTheme="minorEastAsia" w:cstheme="minorHAnsi"/>
          <w:color w:val="000000"/>
          <w:szCs w:val="21"/>
        </w:rPr>
      </w:pPr>
      <w:r w:rsidRPr="004B28FD">
        <w:rPr>
          <w:rFonts w:asciiTheme="minorEastAsia" w:eastAsiaTheme="minorEastAsia" w:hAnsiTheme="minorEastAsia" w:cstheme="minorHAnsi"/>
          <w:b/>
          <w:color w:val="000000"/>
          <w:szCs w:val="21"/>
        </w:rPr>
        <w:t>评选条件</w:t>
      </w:r>
    </w:p>
    <w:p w:rsidR="00EC16D1" w:rsidRPr="004B28FD" w:rsidRDefault="007A7805" w:rsidP="00962795">
      <w:pPr>
        <w:pStyle w:val="a9"/>
        <w:spacing w:line="360" w:lineRule="auto"/>
        <w:ind w:left="420" w:firstLineChars="0" w:firstLine="0"/>
        <w:rPr>
          <w:rFonts w:asciiTheme="minorEastAsia" w:eastAsiaTheme="minorEastAsia" w:hAnsiTheme="minorEastAsia" w:cstheme="minorHAnsi"/>
          <w:color w:val="000000"/>
          <w:szCs w:val="21"/>
        </w:rPr>
      </w:pPr>
      <w:r w:rsidRPr="004B28FD">
        <w:rPr>
          <w:rFonts w:asciiTheme="minorEastAsia" w:eastAsiaTheme="minorEastAsia" w:hAnsiTheme="minorEastAsia" w:cstheme="minorHAnsi"/>
          <w:color w:val="000000"/>
          <w:szCs w:val="21"/>
        </w:rPr>
        <w:t>上外MBA学生需同时满足以下各项条件，</w:t>
      </w:r>
      <w:proofErr w:type="gramStart"/>
      <w:r w:rsidRPr="004B28FD">
        <w:rPr>
          <w:rFonts w:asciiTheme="minorEastAsia" w:eastAsiaTheme="minorEastAsia" w:hAnsiTheme="minorEastAsia" w:cstheme="minorHAnsi"/>
          <w:color w:val="000000"/>
          <w:szCs w:val="21"/>
        </w:rPr>
        <w:t>方具备</w:t>
      </w:r>
      <w:proofErr w:type="gramEnd"/>
      <w:r w:rsidRPr="004B28FD">
        <w:rPr>
          <w:rFonts w:asciiTheme="minorEastAsia" w:eastAsiaTheme="minorEastAsia" w:hAnsiTheme="minorEastAsia" w:cstheme="minorHAnsi"/>
          <w:color w:val="000000"/>
          <w:szCs w:val="21"/>
        </w:rPr>
        <w:t>申请资格</w:t>
      </w:r>
    </w:p>
    <w:p w:rsidR="00F331A1" w:rsidRPr="004B28FD" w:rsidRDefault="006D524C" w:rsidP="00955650">
      <w:pPr>
        <w:pStyle w:val="a9"/>
        <w:numPr>
          <w:ilvl w:val="0"/>
          <w:numId w:val="29"/>
        </w:numPr>
        <w:spacing w:line="360" w:lineRule="auto"/>
        <w:ind w:firstLineChars="0"/>
        <w:rPr>
          <w:rFonts w:asciiTheme="minorEastAsia" w:eastAsiaTheme="minorEastAsia" w:hAnsiTheme="minorEastAsia" w:cstheme="minorHAnsi"/>
          <w:color w:val="000000"/>
          <w:szCs w:val="21"/>
        </w:rPr>
      </w:pPr>
      <w:r w:rsidRPr="004B28FD">
        <w:rPr>
          <w:rFonts w:asciiTheme="minorEastAsia" w:eastAsiaTheme="minorEastAsia" w:hAnsiTheme="minorEastAsia" w:cstheme="minorHAnsi"/>
          <w:color w:val="000000"/>
          <w:szCs w:val="21"/>
        </w:rPr>
        <w:t>申请学生必须</w:t>
      </w:r>
      <w:r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为</w:t>
      </w:r>
      <w:r w:rsidR="00D2147B"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201</w:t>
      </w:r>
      <w:r w:rsidR="00A37ED9" w:rsidRPr="004B28FD">
        <w:rPr>
          <w:rFonts w:asciiTheme="minorEastAsia" w:eastAsiaTheme="minorEastAsia" w:hAnsiTheme="minorEastAsia" w:cstheme="minorHAnsi"/>
          <w:color w:val="000000"/>
          <w:szCs w:val="21"/>
        </w:rPr>
        <w:t>6</w:t>
      </w:r>
      <w:r w:rsidR="00D2147B"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、201</w:t>
      </w:r>
      <w:r w:rsidR="00A37ED9" w:rsidRPr="004B28FD">
        <w:rPr>
          <w:rFonts w:asciiTheme="minorEastAsia" w:eastAsiaTheme="minorEastAsia" w:hAnsiTheme="minorEastAsia" w:cstheme="minorHAnsi"/>
          <w:color w:val="000000"/>
          <w:szCs w:val="21"/>
        </w:rPr>
        <w:t>7</w:t>
      </w:r>
      <w:r w:rsidR="007A7805" w:rsidRPr="004B28FD">
        <w:rPr>
          <w:rFonts w:asciiTheme="minorEastAsia" w:eastAsiaTheme="minorEastAsia" w:hAnsiTheme="minorEastAsia" w:cstheme="minorHAnsi"/>
          <w:color w:val="000000"/>
          <w:szCs w:val="21"/>
        </w:rPr>
        <w:t>级</w:t>
      </w:r>
      <w:r w:rsidR="00AA7570" w:rsidRPr="004B28FD">
        <w:rPr>
          <w:rFonts w:ascii="Arial" w:eastAsiaTheme="minorEastAsia" w:hAnsi="Arial" w:cs="Arial"/>
          <w:color w:val="000000"/>
          <w:szCs w:val="21"/>
        </w:rPr>
        <w:t>MBA</w:t>
      </w:r>
      <w:r w:rsidR="007A7805" w:rsidRPr="004B28FD">
        <w:rPr>
          <w:rFonts w:asciiTheme="minorEastAsia" w:eastAsiaTheme="minorEastAsia" w:hAnsiTheme="minorEastAsia" w:cstheme="minorHAnsi"/>
          <w:color w:val="000000"/>
          <w:szCs w:val="21"/>
        </w:rPr>
        <w:t>中国籍学生（国际生及港澳台学生不适用）；</w:t>
      </w:r>
    </w:p>
    <w:p w:rsidR="00F331A1" w:rsidRPr="004B28FD" w:rsidRDefault="007A7805" w:rsidP="00955650">
      <w:pPr>
        <w:pStyle w:val="a9"/>
        <w:numPr>
          <w:ilvl w:val="0"/>
          <w:numId w:val="29"/>
        </w:numPr>
        <w:spacing w:line="360" w:lineRule="auto"/>
        <w:ind w:firstLineChars="0"/>
        <w:rPr>
          <w:rFonts w:asciiTheme="minorEastAsia" w:eastAsiaTheme="minorEastAsia" w:hAnsiTheme="minorEastAsia" w:cstheme="minorHAnsi"/>
          <w:color w:val="000000"/>
          <w:szCs w:val="21"/>
        </w:rPr>
      </w:pPr>
      <w:r w:rsidRPr="004B28FD">
        <w:rPr>
          <w:rFonts w:asciiTheme="minorEastAsia" w:eastAsiaTheme="minorEastAsia" w:hAnsiTheme="minorEastAsia" w:cstheme="minorHAnsi"/>
          <w:color w:val="000000"/>
          <w:szCs w:val="21"/>
        </w:rPr>
        <w:t>申请学生需参加在读期间上外</w:t>
      </w:r>
      <w:r w:rsidRPr="004B28FD">
        <w:rPr>
          <w:rFonts w:ascii="Arial" w:eastAsiaTheme="minorEastAsia" w:hAnsi="Arial" w:cs="Arial"/>
          <w:color w:val="000000"/>
          <w:szCs w:val="21"/>
        </w:rPr>
        <w:t>MBA</w:t>
      </w:r>
      <w:r w:rsidRPr="004B28FD">
        <w:rPr>
          <w:rFonts w:asciiTheme="minorEastAsia" w:eastAsiaTheme="minorEastAsia" w:hAnsiTheme="minorEastAsia" w:cstheme="minorHAnsi"/>
          <w:color w:val="000000"/>
          <w:szCs w:val="21"/>
        </w:rPr>
        <w:t>组织的海外学习项目（以下三种类型均可：海外商业学习之旅、海外交换项目、双学位项目）；</w:t>
      </w:r>
    </w:p>
    <w:p w:rsidR="00793BA8" w:rsidRPr="004B28FD" w:rsidRDefault="00AA7570" w:rsidP="00D157E5">
      <w:pPr>
        <w:pStyle w:val="a9"/>
        <w:numPr>
          <w:ilvl w:val="0"/>
          <w:numId w:val="29"/>
        </w:numPr>
        <w:spacing w:line="360" w:lineRule="auto"/>
        <w:ind w:firstLineChars="0"/>
        <w:rPr>
          <w:rFonts w:asciiTheme="minorEastAsia" w:eastAsiaTheme="minorEastAsia" w:hAnsiTheme="minorEastAsia" w:cstheme="minorHAnsi"/>
          <w:color w:val="000000"/>
          <w:szCs w:val="21"/>
        </w:rPr>
      </w:pPr>
      <w:bookmarkStart w:id="2" w:name="OLE_LINK11"/>
      <w:bookmarkStart w:id="3" w:name="OLE_LINK12"/>
      <w:r w:rsidRPr="004B28FD">
        <w:rPr>
          <w:rFonts w:asciiTheme="minorEastAsia" w:eastAsiaTheme="minorEastAsia" w:hAnsiTheme="minorEastAsia" w:cstheme="minorHAnsi"/>
          <w:color w:val="000000"/>
          <w:szCs w:val="21"/>
        </w:rPr>
        <w:t>申请学生需如期完成海外学习</w:t>
      </w:r>
      <w:r w:rsidR="007A7805" w:rsidRPr="004B28FD">
        <w:rPr>
          <w:rFonts w:asciiTheme="minorEastAsia" w:eastAsiaTheme="minorEastAsia" w:hAnsiTheme="minorEastAsia" w:cstheme="minorHAnsi"/>
          <w:color w:val="000000"/>
          <w:szCs w:val="21"/>
        </w:rPr>
        <w:t>并成功获得海外学习</w:t>
      </w:r>
      <w:r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期间</w:t>
      </w:r>
      <w:r w:rsidR="004345AF" w:rsidRPr="004B28FD">
        <w:rPr>
          <w:rFonts w:asciiTheme="minorEastAsia" w:eastAsiaTheme="minorEastAsia" w:hAnsiTheme="minorEastAsia" w:cstheme="minorHAnsi"/>
          <w:color w:val="000000"/>
          <w:szCs w:val="21"/>
        </w:rPr>
        <w:t>学分，</w:t>
      </w:r>
      <w:proofErr w:type="gramStart"/>
      <w:r w:rsidR="004345AF"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且</w:t>
      </w:r>
      <w:r w:rsidR="007A7805" w:rsidRPr="004B28FD">
        <w:rPr>
          <w:rFonts w:asciiTheme="minorEastAsia" w:eastAsiaTheme="minorEastAsia" w:hAnsiTheme="minorEastAsia" w:cstheme="minorHAnsi"/>
          <w:color w:val="000000"/>
          <w:szCs w:val="21"/>
        </w:rPr>
        <w:t>海外</w:t>
      </w:r>
      <w:proofErr w:type="gramEnd"/>
      <w:r w:rsidR="007A7805" w:rsidRPr="004B28FD">
        <w:rPr>
          <w:rFonts w:asciiTheme="minorEastAsia" w:eastAsiaTheme="minorEastAsia" w:hAnsiTheme="minorEastAsia" w:cstheme="minorHAnsi"/>
          <w:color w:val="000000"/>
          <w:szCs w:val="21"/>
        </w:rPr>
        <w:t>学习考核成绩不低于60分</w:t>
      </w:r>
      <w:bookmarkEnd w:id="2"/>
      <w:bookmarkEnd w:id="3"/>
      <w:r w:rsidR="007A7805" w:rsidRPr="004B28FD">
        <w:rPr>
          <w:rFonts w:asciiTheme="minorEastAsia" w:eastAsiaTheme="minorEastAsia" w:hAnsiTheme="minorEastAsia" w:cstheme="minorHAnsi"/>
          <w:color w:val="000000"/>
          <w:szCs w:val="21"/>
        </w:rPr>
        <w:t>（具体请参照</w:t>
      </w:r>
      <w:r w:rsidR="00D97F8E"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以</w:t>
      </w:r>
      <w:r w:rsidR="00D97F8E" w:rsidRPr="004B28FD">
        <w:rPr>
          <w:rFonts w:asciiTheme="minorEastAsia" w:eastAsiaTheme="minorEastAsia" w:hAnsiTheme="minorEastAsia" w:cstheme="minorHAnsi"/>
          <w:color w:val="000000"/>
          <w:szCs w:val="21"/>
        </w:rPr>
        <w:t>下</w:t>
      </w:r>
      <w:r w:rsidR="007A7805" w:rsidRPr="004B28FD">
        <w:rPr>
          <w:rFonts w:asciiTheme="minorEastAsia" w:eastAsiaTheme="minorEastAsia" w:hAnsiTheme="minorEastAsia" w:cstheme="minorHAnsi"/>
          <w:color w:val="000000"/>
          <w:szCs w:val="21"/>
        </w:rPr>
        <w:t>评选标准）。</w:t>
      </w:r>
    </w:p>
    <w:p w:rsidR="00E65930" w:rsidRPr="004B28FD" w:rsidRDefault="00F11E93" w:rsidP="00E65930">
      <w:pPr>
        <w:pStyle w:val="a9"/>
        <w:numPr>
          <w:ilvl w:val="0"/>
          <w:numId w:val="32"/>
        </w:numPr>
        <w:spacing w:line="360" w:lineRule="auto"/>
        <w:ind w:firstLineChars="0"/>
        <w:rPr>
          <w:rFonts w:asciiTheme="minorEastAsia" w:eastAsiaTheme="minorEastAsia" w:hAnsiTheme="minorEastAsia" w:cstheme="minorHAnsi"/>
          <w:color w:val="000000"/>
          <w:szCs w:val="21"/>
        </w:rPr>
      </w:pPr>
      <w:r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学生</w:t>
      </w:r>
      <w:r w:rsidR="00AA7570"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如</w:t>
      </w:r>
      <w:r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有</w:t>
      </w:r>
      <w:r w:rsidR="0010099C"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因个人原因（非不可抗拒因素）中途放弃海外学习的</w:t>
      </w:r>
      <w:r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记录</w:t>
      </w:r>
      <w:r w:rsidR="0010099C"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，</w:t>
      </w:r>
      <w:bookmarkStart w:id="4" w:name="OLE_LINK3"/>
      <w:bookmarkStart w:id="5" w:name="OLE_LINK4"/>
      <w:r w:rsidR="0010099C"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不具备参加海外学习专项奖学金参评资格</w:t>
      </w:r>
      <w:bookmarkEnd w:id="4"/>
      <w:bookmarkEnd w:id="5"/>
      <w:r w:rsidR="0010099C"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；</w:t>
      </w:r>
    </w:p>
    <w:p w:rsidR="00F11E93" w:rsidRPr="004B28FD" w:rsidRDefault="0010099C" w:rsidP="00D157E5">
      <w:pPr>
        <w:pStyle w:val="a9"/>
        <w:numPr>
          <w:ilvl w:val="0"/>
          <w:numId w:val="32"/>
        </w:numPr>
        <w:spacing w:line="360" w:lineRule="auto"/>
        <w:ind w:firstLineChars="0"/>
        <w:rPr>
          <w:rFonts w:asciiTheme="minorEastAsia" w:eastAsiaTheme="minorEastAsia" w:hAnsiTheme="minorEastAsia" w:cstheme="minorHAnsi"/>
          <w:color w:val="000000"/>
          <w:szCs w:val="21"/>
        </w:rPr>
      </w:pPr>
      <w:r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海外学习期间，严重违反相关法律、法规的</w:t>
      </w:r>
      <w:r w:rsidR="00F11E93"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学生，</w:t>
      </w:r>
      <w:bookmarkStart w:id="6" w:name="OLE_LINK1"/>
      <w:bookmarkStart w:id="7" w:name="OLE_LINK2"/>
      <w:r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不具备参加海外学习专项奖学金参评资格；</w:t>
      </w:r>
      <w:bookmarkEnd w:id="6"/>
      <w:bookmarkEnd w:id="7"/>
    </w:p>
    <w:p w:rsidR="00F11E93" w:rsidRPr="004B28FD" w:rsidRDefault="007A7805" w:rsidP="00AA7570">
      <w:pPr>
        <w:pStyle w:val="a9"/>
        <w:numPr>
          <w:ilvl w:val="0"/>
          <w:numId w:val="32"/>
        </w:numPr>
        <w:spacing w:line="360" w:lineRule="auto"/>
        <w:ind w:firstLineChars="0"/>
        <w:rPr>
          <w:rFonts w:asciiTheme="minorEastAsia" w:eastAsiaTheme="minorEastAsia" w:hAnsiTheme="minorEastAsia" w:cstheme="minorHAnsi"/>
          <w:color w:val="000000"/>
          <w:szCs w:val="21"/>
        </w:rPr>
      </w:pPr>
      <w:r w:rsidRPr="004B28FD">
        <w:rPr>
          <w:rFonts w:asciiTheme="minorEastAsia" w:eastAsiaTheme="minorEastAsia" w:hAnsiTheme="minorEastAsia" w:cstheme="minorHAnsi"/>
          <w:color w:val="000000"/>
          <w:szCs w:val="21"/>
        </w:rPr>
        <w:t>该奖学金可与其他各奖学金兼得，如新生奖学金等，但海外学习专项奖学金仅可申请一次，</w:t>
      </w:r>
      <w:r w:rsidRPr="004B28FD">
        <w:rPr>
          <w:rFonts w:asciiTheme="minorEastAsia" w:eastAsiaTheme="minorEastAsia" w:hAnsiTheme="minorEastAsia" w:cstheme="minorHAnsi"/>
          <w:color w:val="000000"/>
          <w:szCs w:val="21"/>
        </w:rPr>
        <w:lastRenderedPageBreak/>
        <w:t>重复申请将不再予以审批。</w:t>
      </w:r>
    </w:p>
    <w:p w:rsidR="002528D5" w:rsidRPr="004B28FD" w:rsidRDefault="002528D5" w:rsidP="002528D5">
      <w:pPr>
        <w:pStyle w:val="a9"/>
        <w:spacing w:line="360" w:lineRule="auto"/>
        <w:ind w:left="420" w:firstLineChars="0" w:firstLine="0"/>
        <w:rPr>
          <w:rFonts w:asciiTheme="minorEastAsia" w:eastAsiaTheme="minorEastAsia" w:hAnsiTheme="minorEastAsia" w:cstheme="minorHAnsi"/>
          <w:color w:val="000000"/>
          <w:szCs w:val="21"/>
        </w:rPr>
      </w:pPr>
    </w:p>
    <w:p w:rsidR="0082116C" w:rsidRPr="004B28FD" w:rsidRDefault="007A7805" w:rsidP="00F11E93">
      <w:pPr>
        <w:pStyle w:val="a9"/>
        <w:numPr>
          <w:ilvl w:val="0"/>
          <w:numId w:val="28"/>
        </w:numPr>
        <w:spacing w:line="360" w:lineRule="auto"/>
        <w:ind w:firstLineChars="0"/>
        <w:rPr>
          <w:rFonts w:asciiTheme="minorEastAsia" w:eastAsiaTheme="minorEastAsia" w:hAnsiTheme="minorEastAsia" w:cstheme="minorHAnsi"/>
          <w:szCs w:val="21"/>
        </w:rPr>
      </w:pPr>
      <w:r w:rsidRPr="004B28FD">
        <w:rPr>
          <w:rFonts w:asciiTheme="minorEastAsia" w:eastAsiaTheme="minorEastAsia" w:hAnsiTheme="minorEastAsia" w:cstheme="minorHAnsi"/>
          <w:b/>
          <w:szCs w:val="21"/>
        </w:rPr>
        <w:t>评选标准</w:t>
      </w:r>
    </w:p>
    <w:tbl>
      <w:tblPr>
        <w:tblStyle w:val="af"/>
        <w:tblW w:w="0" w:type="auto"/>
        <w:jc w:val="center"/>
        <w:tblLook w:val="04A0"/>
      </w:tblPr>
      <w:tblGrid>
        <w:gridCol w:w="1025"/>
        <w:gridCol w:w="3944"/>
        <w:gridCol w:w="1268"/>
        <w:gridCol w:w="2292"/>
      </w:tblGrid>
      <w:tr w:rsidR="00E8516C" w:rsidRPr="004B28FD" w:rsidTr="00F11E93">
        <w:trPr>
          <w:trHeight w:val="173"/>
          <w:jc w:val="center"/>
        </w:trPr>
        <w:tc>
          <w:tcPr>
            <w:tcW w:w="1025" w:type="dxa"/>
          </w:tcPr>
          <w:p w:rsidR="00E8516C" w:rsidRPr="004B28FD" w:rsidRDefault="007A7805" w:rsidP="003C76C1">
            <w:pPr>
              <w:pStyle w:val="a9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theme="minorHAnsi"/>
                <w:b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/>
                <w:b/>
                <w:szCs w:val="21"/>
              </w:rPr>
              <w:t>类别</w:t>
            </w:r>
          </w:p>
        </w:tc>
        <w:tc>
          <w:tcPr>
            <w:tcW w:w="3944" w:type="dxa"/>
          </w:tcPr>
          <w:p w:rsidR="00E8516C" w:rsidRPr="004B28FD" w:rsidRDefault="007A7805" w:rsidP="00D157E5">
            <w:pPr>
              <w:pStyle w:val="a9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theme="minorHAnsi"/>
                <w:b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/>
                <w:b/>
                <w:szCs w:val="21"/>
              </w:rPr>
              <w:t>考核内容</w:t>
            </w:r>
          </w:p>
        </w:tc>
        <w:tc>
          <w:tcPr>
            <w:tcW w:w="1268" w:type="dxa"/>
          </w:tcPr>
          <w:p w:rsidR="00E8516C" w:rsidRPr="004B28FD" w:rsidRDefault="007A7805" w:rsidP="00962795">
            <w:pPr>
              <w:pStyle w:val="a9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theme="minorHAnsi"/>
                <w:b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/>
                <w:b/>
                <w:szCs w:val="21"/>
              </w:rPr>
              <w:t>考核计分</w:t>
            </w:r>
          </w:p>
        </w:tc>
        <w:tc>
          <w:tcPr>
            <w:tcW w:w="2292" w:type="dxa"/>
          </w:tcPr>
          <w:p w:rsidR="00E8516C" w:rsidRPr="004B28FD" w:rsidRDefault="007A7805" w:rsidP="00D157E5">
            <w:pPr>
              <w:pStyle w:val="a9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theme="minorHAnsi"/>
                <w:b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/>
                <w:b/>
                <w:szCs w:val="21"/>
              </w:rPr>
              <w:t>备注</w:t>
            </w:r>
          </w:p>
        </w:tc>
      </w:tr>
      <w:tr w:rsidR="00E65930" w:rsidRPr="004B28FD" w:rsidTr="00F11E93">
        <w:trPr>
          <w:trHeight w:val="234"/>
          <w:jc w:val="center"/>
        </w:trPr>
        <w:tc>
          <w:tcPr>
            <w:tcW w:w="1025" w:type="dxa"/>
            <w:vMerge w:val="restart"/>
          </w:tcPr>
          <w:p w:rsidR="00E65930" w:rsidRPr="004B28FD" w:rsidRDefault="00E65930" w:rsidP="003C76C1">
            <w:pPr>
              <w:pStyle w:val="a9"/>
              <w:ind w:firstLineChars="0" w:firstLine="0"/>
              <w:jc w:val="center"/>
              <w:rPr>
                <w:rFonts w:asciiTheme="minorEastAsia" w:eastAsiaTheme="minorEastAsia" w:hAnsiTheme="minorEastAsia" w:cstheme="minorHAnsi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/>
                <w:szCs w:val="21"/>
              </w:rPr>
              <w:t>参与情况</w:t>
            </w:r>
          </w:p>
        </w:tc>
        <w:tc>
          <w:tcPr>
            <w:tcW w:w="3944" w:type="dxa"/>
          </w:tcPr>
          <w:p w:rsidR="00E65930" w:rsidRPr="004B28FD" w:rsidRDefault="00E65930" w:rsidP="00962795">
            <w:pPr>
              <w:pStyle w:val="a9"/>
              <w:ind w:firstLineChars="0" w:firstLine="0"/>
              <w:rPr>
                <w:rFonts w:asciiTheme="minorEastAsia" w:eastAsiaTheme="minorEastAsia" w:hAnsiTheme="minorEastAsia" w:cstheme="minorHAnsi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/>
                <w:color w:val="000000"/>
                <w:szCs w:val="21"/>
              </w:rPr>
              <w:t>按时参加海外学习所要求的每一场活动（</w:t>
            </w:r>
            <w:r w:rsidR="00693365" w:rsidRPr="004B28FD">
              <w:rPr>
                <w:rFonts w:asciiTheme="minorEastAsia" w:eastAsiaTheme="minorEastAsia" w:hAnsiTheme="minorEastAsia" w:cstheme="minorHAnsi" w:hint="eastAsia"/>
                <w:color w:val="000000"/>
                <w:szCs w:val="21"/>
              </w:rPr>
              <w:t>如</w:t>
            </w:r>
            <w:r w:rsidRPr="004B28FD">
              <w:rPr>
                <w:rFonts w:asciiTheme="minorEastAsia" w:eastAsiaTheme="minorEastAsia" w:hAnsiTheme="minorEastAsia" w:cstheme="minorHAnsi"/>
                <w:color w:val="000000"/>
                <w:szCs w:val="21"/>
              </w:rPr>
              <w:t>面试、行前会、分享会、海外上外</w:t>
            </w:r>
            <w:r w:rsidR="007A7805" w:rsidRPr="004B28FD">
              <w:rPr>
                <w:rFonts w:asciiTheme="minorEastAsia" w:eastAsiaTheme="minorEastAsia" w:hAnsiTheme="minorEastAsia" w:cs="Arial"/>
                <w:color w:val="000000"/>
                <w:szCs w:val="21"/>
              </w:rPr>
              <w:t>MBA</w:t>
            </w:r>
            <w:r w:rsidR="007A7805" w:rsidRPr="004B28FD">
              <w:rPr>
                <w:rFonts w:asciiTheme="minorEastAsia" w:eastAsiaTheme="minorEastAsia" w:hAnsiTheme="minorEastAsia" w:cstheme="minorHAnsi"/>
                <w:color w:val="000000"/>
                <w:szCs w:val="21"/>
              </w:rPr>
              <w:t>宣讲会等）</w:t>
            </w:r>
          </w:p>
        </w:tc>
        <w:tc>
          <w:tcPr>
            <w:tcW w:w="1268" w:type="dxa"/>
          </w:tcPr>
          <w:p w:rsidR="00E65930" w:rsidRPr="004B28FD" w:rsidRDefault="007A7805" w:rsidP="00955650">
            <w:pPr>
              <w:pStyle w:val="a9"/>
              <w:ind w:firstLineChars="0" w:firstLine="0"/>
              <w:jc w:val="center"/>
              <w:rPr>
                <w:rFonts w:asciiTheme="minorEastAsia" w:eastAsiaTheme="minorEastAsia" w:hAnsiTheme="minorEastAsia" w:cstheme="minorHAnsi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/>
                <w:szCs w:val="21"/>
              </w:rPr>
              <w:t>25分</w:t>
            </w:r>
          </w:p>
        </w:tc>
        <w:tc>
          <w:tcPr>
            <w:tcW w:w="2292" w:type="dxa"/>
          </w:tcPr>
          <w:p w:rsidR="00E65930" w:rsidRPr="004B28FD" w:rsidRDefault="007A7805" w:rsidP="00AA7570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 w:cstheme="minorHAnsi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/>
                <w:szCs w:val="21"/>
              </w:rPr>
              <w:t>无故缺席一次活动，将扣除5分</w:t>
            </w:r>
          </w:p>
        </w:tc>
      </w:tr>
      <w:tr w:rsidR="00E65930" w:rsidRPr="004B28FD" w:rsidTr="00F11E93">
        <w:trPr>
          <w:trHeight w:val="239"/>
          <w:jc w:val="center"/>
        </w:trPr>
        <w:tc>
          <w:tcPr>
            <w:tcW w:w="1025" w:type="dxa"/>
            <w:vMerge/>
          </w:tcPr>
          <w:p w:rsidR="00E65930" w:rsidRPr="004B28FD" w:rsidRDefault="00E65930" w:rsidP="003C76C1">
            <w:pPr>
              <w:pStyle w:val="a9"/>
              <w:keepNext/>
              <w:keepLines/>
              <w:spacing w:before="260" w:after="260" w:line="416" w:lineRule="auto"/>
              <w:ind w:firstLineChars="0" w:firstLine="0"/>
              <w:jc w:val="center"/>
              <w:rPr>
                <w:rFonts w:asciiTheme="minorEastAsia" w:eastAsiaTheme="minorEastAsia" w:hAnsiTheme="minorEastAsia" w:cstheme="minorHAnsi"/>
                <w:szCs w:val="21"/>
              </w:rPr>
            </w:pPr>
          </w:p>
        </w:tc>
        <w:tc>
          <w:tcPr>
            <w:tcW w:w="3944" w:type="dxa"/>
          </w:tcPr>
          <w:p w:rsidR="00E65930" w:rsidRPr="004B28FD" w:rsidRDefault="007A7805" w:rsidP="005C1DF1">
            <w:pPr>
              <w:pStyle w:val="a9"/>
              <w:ind w:firstLineChars="0" w:firstLine="0"/>
              <w:rPr>
                <w:rFonts w:asciiTheme="minorEastAsia" w:eastAsiaTheme="minorEastAsia" w:hAnsiTheme="minorEastAsia" w:cstheme="minorHAnsi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szCs w:val="21"/>
              </w:rPr>
              <w:t>按时</w:t>
            </w:r>
            <w:r w:rsidRPr="004B28FD">
              <w:rPr>
                <w:rFonts w:asciiTheme="minorEastAsia" w:eastAsiaTheme="minorEastAsia" w:hAnsiTheme="minorEastAsia" w:cstheme="minorHAnsi"/>
                <w:color w:val="000000"/>
                <w:szCs w:val="21"/>
              </w:rPr>
              <w:t>参加海外学习，严格遵守上外</w:t>
            </w:r>
            <w:r w:rsidRPr="004B28FD">
              <w:rPr>
                <w:rFonts w:asciiTheme="minorEastAsia" w:eastAsiaTheme="minorEastAsia" w:hAnsiTheme="minorEastAsia" w:cs="Arial"/>
                <w:color w:val="000000"/>
                <w:szCs w:val="21"/>
              </w:rPr>
              <w:t>MBA</w:t>
            </w:r>
            <w:r w:rsidR="00E36E45" w:rsidRPr="004B28FD">
              <w:rPr>
                <w:rFonts w:asciiTheme="minorEastAsia" w:eastAsiaTheme="minorEastAsia" w:hAnsiTheme="minorEastAsia" w:cstheme="minorHAnsi"/>
                <w:color w:val="000000"/>
                <w:szCs w:val="21"/>
              </w:rPr>
              <w:t>中心</w:t>
            </w:r>
            <w:r w:rsidR="00E36E45" w:rsidRPr="004B28FD">
              <w:rPr>
                <w:rFonts w:asciiTheme="minorEastAsia" w:eastAsiaTheme="minorEastAsia" w:hAnsiTheme="minorEastAsia" w:cstheme="minorHAnsi" w:hint="eastAsia"/>
                <w:color w:val="000000"/>
                <w:szCs w:val="21"/>
              </w:rPr>
              <w:t>、</w:t>
            </w:r>
            <w:r w:rsidRPr="004B28FD">
              <w:rPr>
                <w:rFonts w:asciiTheme="minorEastAsia" w:eastAsiaTheme="minorEastAsia" w:hAnsiTheme="minorEastAsia" w:cstheme="minorHAnsi"/>
                <w:color w:val="000000"/>
                <w:szCs w:val="21"/>
              </w:rPr>
              <w:t>海外合作院校</w:t>
            </w:r>
            <w:r w:rsidR="00E36E45" w:rsidRPr="004B28FD">
              <w:rPr>
                <w:rFonts w:asciiTheme="minorEastAsia" w:eastAsiaTheme="minorEastAsia" w:hAnsiTheme="minorEastAsia" w:cstheme="minorHAnsi" w:hint="eastAsia"/>
                <w:color w:val="000000"/>
                <w:szCs w:val="21"/>
              </w:rPr>
              <w:t>的</w:t>
            </w:r>
            <w:r w:rsidRPr="004B28FD">
              <w:rPr>
                <w:rFonts w:asciiTheme="minorEastAsia" w:eastAsiaTheme="minorEastAsia" w:hAnsiTheme="minorEastAsia" w:cstheme="minorHAnsi"/>
                <w:color w:val="000000"/>
                <w:szCs w:val="21"/>
              </w:rPr>
              <w:t>规章制度、学习要求</w:t>
            </w:r>
          </w:p>
        </w:tc>
        <w:tc>
          <w:tcPr>
            <w:tcW w:w="1268" w:type="dxa"/>
          </w:tcPr>
          <w:p w:rsidR="00E65930" w:rsidRPr="004B28FD" w:rsidRDefault="007A7805" w:rsidP="00955650">
            <w:pPr>
              <w:pStyle w:val="a9"/>
              <w:ind w:firstLineChars="0" w:firstLine="0"/>
              <w:jc w:val="center"/>
              <w:rPr>
                <w:rFonts w:asciiTheme="minorEastAsia" w:eastAsiaTheme="minorEastAsia" w:hAnsiTheme="minorEastAsia" w:cstheme="minorHAnsi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/>
                <w:szCs w:val="21"/>
              </w:rPr>
              <w:t>25分</w:t>
            </w:r>
          </w:p>
        </w:tc>
        <w:tc>
          <w:tcPr>
            <w:tcW w:w="2292" w:type="dxa"/>
          </w:tcPr>
          <w:p w:rsidR="00E65930" w:rsidRPr="004B28FD" w:rsidRDefault="0010099C" w:rsidP="00AA7570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 w:cstheme="minorHAnsi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szCs w:val="21"/>
              </w:rPr>
              <w:t>违反相关规定的同学，视情节严重</w:t>
            </w:r>
            <w:r w:rsidR="00F11E93" w:rsidRPr="004B28FD">
              <w:rPr>
                <w:rFonts w:asciiTheme="minorEastAsia" w:eastAsiaTheme="minorEastAsia" w:hAnsiTheme="minorEastAsia" w:cstheme="minorHAnsi" w:hint="eastAsia"/>
                <w:szCs w:val="21"/>
              </w:rPr>
              <w:t>程度</w:t>
            </w:r>
            <w:r w:rsidRPr="004B28FD">
              <w:rPr>
                <w:rFonts w:asciiTheme="minorEastAsia" w:eastAsiaTheme="minorEastAsia" w:hAnsiTheme="minorEastAsia" w:cstheme="minorHAnsi" w:hint="eastAsia"/>
                <w:szCs w:val="21"/>
              </w:rPr>
              <w:t>给予扣分</w:t>
            </w:r>
          </w:p>
        </w:tc>
      </w:tr>
      <w:tr w:rsidR="00E8516C" w:rsidRPr="004B28FD" w:rsidTr="00F11E93">
        <w:trPr>
          <w:trHeight w:val="217"/>
          <w:jc w:val="center"/>
        </w:trPr>
        <w:tc>
          <w:tcPr>
            <w:tcW w:w="1025" w:type="dxa"/>
          </w:tcPr>
          <w:p w:rsidR="00E8516C" w:rsidRPr="004B28FD" w:rsidRDefault="00E65930" w:rsidP="003C76C1">
            <w:pPr>
              <w:pStyle w:val="a9"/>
              <w:ind w:firstLineChars="0" w:firstLine="0"/>
              <w:jc w:val="center"/>
              <w:rPr>
                <w:rFonts w:asciiTheme="minorEastAsia" w:eastAsiaTheme="minorEastAsia" w:hAnsiTheme="minorEastAsia" w:cstheme="minorHAnsi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/>
                <w:szCs w:val="21"/>
              </w:rPr>
              <w:t>学习情况</w:t>
            </w:r>
          </w:p>
        </w:tc>
        <w:tc>
          <w:tcPr>
            <w:tcW w:w="3944" w:type="dxa"/>
          </w:tcPr>
          <w:p w:rsidR="00E8516C" w:rsidRPr="004B28FD" w:rsidRDefault="005C1DF1" w:rsidP="005C1DF1">
            <w:pPr>
              <w:pStyle w:val="a9"/>
              <w:ind w:firstLineChars="0" w:firstLine="0"/>
              <w:rPr>
                <w:rFonts w:asciiTheme="minorEastAsia" w:eastAsiaTheme="minorEastAsia" w:hAnsiTheme="minorEastAsia" w:cstheme="minorHAnsi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/>
                <w:color w:val="000000"/>
                <w:szCs w:val="21"/>
              </w:rPr>
              <w:t>按要求</w:t>
            </w:r>
            <w:r w:rsidR="007A7805" w:rsidRPr="004B28FD">
              <w:rPr>
                <w:rFonts w:asciiTheme="minorEastAsia" w:eastAsiaTheme="minorEastAsia" w:hAnsiTheme="minorEastAsia" w:cstheme="minorHAnsi"/>
                <w:color w:val="000000"/>
                <w:szCs w:val="21"/>
              </w:rPr>
              <w:t>完成海外学习任务，</w:t>
            </w:r>
            <w:r w:rsidR="007A7805" w:rsidRPr="004B28FD">
              <w:rPr>
                <w:rFonts w:asciiTheme="minorEastAsia" w:eastAsiaTheme="minorEastAsia" w:hAnsiTheme="minorEastAsia" w:cstheme="minorHAnsi" w:hint="eastAsia"/>
                <w:color w:val="000000"/>
                <w:szCs w:val="21"/>
              </w:rPr>
              <w:t>各项</w:t>
            </w:r>
            <w:r w:rsidR="007A7805" w:rsidRPr="004B28FD">
              <w:rPr>
                <w:rFonts w:asciiTheme="minorEastAsia" w:eastAsiaTheme="minorEastAsia" w:hAnsiTheme="minorEastAsia" w:cstheme="minorHAnsi"/>
                <w:color w:val="000000"/>
                <w:szCs w:val="21"/>
              </w:rPr>
              <w:t>学习成绩均及格</w:t>
            </w:r>
          </w:p>
        </w:tc>
        <w:tc>
          <w:tcPr>
            <w:tcW w:w="1268" w:type="dxa"/>
          </w:tcPr>
          <w:p w:rsidR="00E8516C" w:rsidRPr="004B28FD" w:rsidRDefault="007A7805" w:rsidP="00955650">
            <w:pPr>
              <w:pStyle w:val="a9"/>
              <w:ind w:firstLineChars="0" w:firstLine="0"/>
              <w:jc w:val="center"/>
              <w:rPr>
                <w:rFonts w:asciiTheme="minorEastAsia" w:eastAsiaTheme="minorEastAsia" w:hAnsiTheme="minorEastAsia" w:cstheme="minorHAnsi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/>
                <w:szCs w:val="21"/>
              </w:rPr>
              <w:t>25分</w:t>
            </w:r>
          </w:p>
        </w:tc>
        <w:tc>
          <w:tcPr>
            <w:tcW w:w="2292" w:type="dxa"/>
          </w:tcPr>
          <w:p w:rsidR="00E8516C" w:rsidRPr="004B28FD" w:rsidRDefault="00AA7570" w:rsidP="00AA7570">
            <w:pPr>
              <w:pStyle w:val="a9"/>
              <w:ind w:firstLineChars="0" w:firstLine="0"/>
              <w:jc w:val="center"/>
              <w:rPr>
                <w:rFonts w:asciiTheme="minorEastAsia" w:eastAsiaTheme="minorEastAsia" w:hAnsiTheme="minorEastAsia" w:cstheme="minorHAnsi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szCs w:val="21"/>
              </w:rPr>
              <w:t>/</w:t>
            </w:r>
          </w:p>
        </w:tc>
      </w:tr>
      <w:tr w:rsidR="00E8516C" w:rsidRPr="004B28FD" w:rsidTr="00F11E93">
        <w:trPr>
          <w:trHeight w:val="351"/>
          <w:jc w:val="center"/>
        </w:trPr>
        <w:tc>
          <w:tcPr>
            <w:tcW w:w="1025" w:type="dxa"/>
          </w:tcPr>
          <w:p w:rsidR="00E8516C" w:rsidRPr="004B28FD" w:rsidRDefault="00E65930" w:rsidP="003C76C1">
            <w:pPr>
              <w:pStyle w:val="a9"/>
              <w:ind w:firstLineChars="0" w:firstLine="0"/>
              <w:jc w:val="center"/>
              <w:rPr>
                <w:rFonts w:asciiTheme="minorEastAsia" w:eastAsiaTheme="minorEastAsia" w:hAnsiTheme="minorEastAsia" w:cstheme="minorHAnsi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/>
                <w:szCs w:val="21"/>
              </w:rPr>
              <w:t>贡献情况</w:t>
            </w:r>
          </w:p>
        </w:tc>
        <w:tc>
          <w:tcPr>
            <w:tcW w:w="3944" w:type="dxa"/>
          </w:tcPr>
          <w:p w:rsidR="00E8516C" w:rsidRPr="004B28FD" w:rsidRDefault="005C1DF1" w:rsidP="005C1DF1">
            <w:pPr>
              <w:pStyle w:val="a9"/>
              <w:ind w:firstLineChars="0" w:firstLine="0"/>
              <w:rPr>
                <w:rFonts w:asciiTheme="minorEastAsia" w:eastAsiaTheme="minorEastAsia" w:hAnsiTheme="minorEastAsia" w:cstheme="minorHAnsi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/>
                <w:color w:val="000000"/>
                <w:szCs w:val="21"/>
              </w:rPr>
              <w:t>参加</w:t>
            </w:r>
            <w:r w:rsidR="007A7805" w:rsidRPr="004B28FD">
              <w:rPr>
                <w:rFonts w:asciiTheme="minorEastAsia" w:eastAsiaTheme="minorEastAsia" w:hAnsiTheme="minorEastAsia" w:cstheme="minorHAnsi"/>
                <w:color w:val="000000"/>
                <w:szCs w:val="21"/>
              </w:rPr>
              <w:t>海外上外</w:t>
            </w:r>
            <w:r w:rsidR="007A7805" w:rsidRPr="004B28FD">
              <w:rPr>
                <w:rFonts w:ascii="Arial" w:eastAsiaTheme="minorEastAsia" w:hAnsi="Arial" w:cs="Arial"/>
                <w:color w:val="000000"/>
                <w:szCs w:val="21"/>
              </w:rPr>
              <w:t>MBA</w:t>
            </w:r>
            <w:r w:rsidR="007A7805" w:rsidRPr="004B28FD">
              <w:rPr>
                <w:rFonts w:asciiTheme="minorEastAsia" w:eastAsiaTheme="minorEastAsia" w:hAnsiTheme="minorEastAsia" w:cstheme="minorHAnsi"/>
                <w:color w:val="000000"/>
                <w:szCs w:val="21"/>
              </w:rPr>
              <w:t>项目推介（如在海外院校进行</w:t>
            </w:r>
            <w:r w:rsidR="007A7805" w:rsidRPr="004B28FD">
              <w:rPr>
                <w:rFonts w:asciiTheme="minorEastAsia" w:eastAsiaTheme="minorEastAsia" w:hAnsiTheme="minorEastAsia" w:cstheme="minorHAnsi" w:hint="eastAsia"/>
                <w:color w:val="000000"/>
                <w:szCs w:val="21"/>
              </w:rPr>
              <w:t>上外</w:t>
            </w:r>
            <w:r w:rsidR="0010099C" w:rsidRPr="004B28FD">
              <w:rPr>
                <w:rFonts w:ascii="Arial" w:eastAsiaTheme="minorEastAsia" w:hAnsi="Arial" w:cs="Arial"/>
                <w:color w:val="000000"/>
                <w:szCs w:val="21"/>
              </w:rPr>
              <w:t>MBA</w:t>
            </w:r>
            <w:r w:rsidRPr="004B28FD">
              <w:rPr>
                <w:rFonts w:asciiTheme="minorEastAsia" w:eastAsiaTheme="minorEastAsia" w:hAnsiTheme="minorEastAsia" w:cstheme="minorHAnsi"/>
                <w:color w:val="000000"/>
                <w:szCs w:val="21"/>
              </w:rPr>
              <w:t>项目</w:t>
            </w:r>
            <w:r w:rsidR="00E65930" w:rsidRPr="004B28FD">
              <w:rPr>
                <w:rFonts w:asciiTheme="minorEastAsia" w:eastAsiaTheme="minorEastAsia" w:hAnsiTheme="minorEastAsia" w:cstheme="minorHAnsi"/>
                <w:color w:val="000000"/>
                <w:szCs w:val="21"/>
              </w:rPr>
              <w:t>宣讲、</w:t>
            </w:r>
            <w:r w:rsidRPr="004B28FD">
              <w:rPr>
                <w:rFonts w:asciiTheme="minorEastAsia" w:eastAsiaTheme="minorEastAsia" w:hAnsiTheme="minorEastAsia" w:cstheme="minorHAnsi"/>
                <w:color w:val="000000"/>
                <w:szCs w:val="21"/>
              </w:rPr>
              <w:t>为上外</w:t>
            </w:r>
            <w:r w:rsidR="0010099C" w:rsidRPr="004B28FD">
              <w:rPr>
                <w:rFonts w:ascii="Arial" w:eastAsiaTheme="minorEastAsia" w:hAnsi="Arial" w:cs="Arial"/>
                <w:color w:val="000000"/>
                <w:szCs w:val="21"/>
              </w:rPr>
              <w:t>MBA</w:t>
            </w:r>
            <w:r w:rsidRPr="004B28FD">
              <w:rPr>
                <w:rFonts w:asciiTheme="minorEastAsia" w:eastAsiaTheme="minorEastAsia" w:hAnsiTheme="minorEastAsia" w:cstheme="minorHAnsi"/>
                <w:color w:val="000000"/>
                <w:szCs w:val="21"/>
              </w:rPr>
              <w:t>项目</w:t>
            </w:r>
            <w:r w:rsidR="00D157E5" w:rsidRPr="004B28FD">
              <w:rPr>
                <w:rFonts w:asciiTheme="minorEastAsia" w:eastAsiaTheme="minorEastAsia" w:hAnsiTheme="minorEastAsia" w:cstheme="minorHAnsi"/>
                <w:color w:val="000000"/>
                <w:szCs w:val="21"/>
              </w:rPr>
              <w:t>推荐教授、撰写新闻稿</w:t>
            </w:r>
            <w:r w:rsidR="00E65930" w:rsidRPr="004B28FD">
              <w:rPr>
                <w:rFonts w:asciiTheme="minorEastAsia" w:eastAsiaTheme="minorEastAsia" w:hAnsiTheme="minorEastAsia" w:cstheme="minorHAnsi"/>
                <w:color w:val="000000"/>
                <w:szCs w:val="21"/>
              </w:rPr>
              <w:t>等）</w:t>
            </w:r>
          </w:p>
        </w:tc>
        <w:tc>
          <w:tcPr>
            <w:tcW w:w="1268" w:type="dxa"/>
          </w:tcPr>
          <w:p w:rsidR="00E8516C" w:rsidRPr="004B28FD" w:rsidRDefault="007A7805" w:rsidP="00955650">
            <w:pPr>
              <w:pStyle w:val="a9"/>
              <w:ind w:firstLineChars="0" w:firstLine="0"/>
              <w:jc w:val="center"/>
              <w:rPr>
                <w:rFonts w:asciiTheme="minorEastAsia" w:eastAsiaTheme="minorEastAsia" w:hAnsiTheme="minorEastAsia" w:cstheme="minorHAnsi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/>
                <w:szCs w:val="21"/>
              </w:rPr>
              <w:t>25分</w:t>
            </w:r>
          </w:p>
        </w:tc>
        <w:tc>
          <w:tcPr>
            <w:tcW w:w="2292" w:type="dxa"/>
          </w:tcPr>
          <w:p w:rsidR="00E8516C" w:rsidRPr="004B28FD" w:rsidRDefault="007A7805" w:rsidP="00AA7570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 w:cstheme="minorHAnsi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/>
                <w:color w:val="000000"/>
                <w:szCs w:val="21"/>
              </w:rPr>
              <w:t>推介内容经</w:t>
            </w:r>
            <w:r w:rsidRPr="004B28FD">
              <w:rPr>
                <w:rFonts w:ascii="Arial" w:eastAsiaTheme="minorEastAsia" w:hAnsi="Arial" w:cs="Arial"/>
                <w:color w:val="000000"/>
                <w:szCs w:val="21"/>
              </w:rPr>
              <w:t>MBA</w:t>
            </w:r>
            <w:r w:rsidRPr="004B28FD">
              <w:rPr>
                <w:rFonts w:asciiTheme="minorEastAsia" w:eastAsiaTheme="minorEastAsia" w:hAnsiTheme="minorEastAsia" w:cstheme="minorHAnsi"/>
                <w:color w:val="000000"/>
                <w:szCs w:val="21"/>
              </w:rPr>
              <w:t>中心审批合格后</w:t>
            </w: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szCs w:val="21"/>
              </w:rPr>
              <w:t>，</w:t>
            </w:r>
            <w:r w:rsidRPr="004B28FD">
              <w:rPr>
                <w:rFonts w:asciiTheme="minorEastAsia" w:eastAsiaTheme="minorEastAsia" w:hAnsiTheme="minorEastAsia" w:cstheme="minorHAnsi"/>
                <w:color w:val="000000"/>
                <w:szCs w:val="21"/>
              </w:rPr>
              <w:t>方可计入加分</w:t>
            </w:r>
          </w:p>
        </w:tc>
      </w:tr>
      <w:tr w:rsidR="00F11E93" w:rsidRPr="004B28FD" w:rsidTr="00F11E93">
        <w:trPr>
          <w:trHeight w:val="351"/>
          <w:jc w:val="center"/>
        </w:trPr>
        <w:tc>
          <w:tcPr>
            <w:tcW w:w="1025" w:type="dxa"/>
          </w:tcPr>
          <w:p w:rsidR="00F11E93" w:rsidRPr="004B28FD" w:rsidRDefault="00F11E93" w:rsidP="003C76C1">
            <w:pPr>
              <w:pStyle w:val="a9"/>
              <w:ind w:firstLineChars="0" w:firstLine="0"/>
              <w:jc w:val="center"/>
              <w:rPr>
                <w:rFonts w:asciiTheme="minorEastAsia" w:eastAsiaTheme="minorEastAsia" w:hAnsiTheme="minorEastAsia" w:cstheme="minorHAnsi"/>
                <w:szCs w:val="21"/>
              </w:rPr>
            </w:pPr>
          </w:p>
        </w:tc>
        <w:tc>
          <w:tcPr>
            <w:tcW w:w="3944" w:type="dxa"/>
          </w:tcPr>
          <w:p w:rsidR="00F11E93" w:rsidRPr="004B28FD" w:rsidRDefault="00F11E93" w:rsidP="005C1DF1">
            <w:pPr>
              <w:pStyle w:val="a9"/>
              <w:ind w:firstLineChars="0" w:firstLine="0"/>
              <w:rPr>
                <w:rFonts w:asciiTheme="minorEastAsia" w:eastAsiaTheme="minorEastAsia" w:hAnsiTheme="minorEastAsia" w:cstheme="minorHAnsi"/>
                <w:color w:val="000000"/>
                <w:szCs w:val="21"/>
              </w:rPr>
            </w:pPr>
          </w:p>
        </w:tc>
        <w:tc>
          <w:tcPr>
            <w:tcW w:w="1268" w:type="dxa"/>
          </w:tcPr>
          <w:p w:rsidR="00F11E93" w:rsidRPr="004B28FD" w:rsidRDefault="00F11E93" w:rsidP="00955650">
            <w:pPr>
              <w:pStyle w:val="a9"/>
              <w:ind w:firstLineChars="0" w:firstLine="0"/>
              <w:jc w:val="center"/>
              <w:rPr>
                <w:rFonts w:asciiTheme="minorEastAsia" w:eastAsiaTheme="minorEastAsia" w:hAnsiTheme="minorEastAsia" w:cstheme="minorHAnsi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szCs w:val="21"/>
              </w:rPr>
              <w:t>100分</w:t>
            </w:r>
          </w:p>
        </w:tc>
        <w:tc>
          <w:tcPr>
            <w:tcW w:w="2292" w:type="dxa"/>
          </w:tcPr>
          <w:p w:rsidR="00F11E93" w:rsidRPr="004B28FD" w:rsidRDefault="00F11E93" w:rsidP="005C1DF1">
            <w:pPr>
              <w:pStyle w:val="a9"/>
              <w:ind w:firstLineChars="0" w:firstLine="0"/>
              <w:rPr>
                <w:rFonts w:asciiTheme="minorEastAsia" w:eastAsiaTheme="minorEastAsia" w:hAnsiTheme="minorEastAsia" w:cstheme="minorHAnsi"/>
                <w:color w:val="000000"/>
                <w:szCs w:val="21"/>
              </w:rPr>
            </w:pPr>
          </w:p>
        </w:tc>
      </w:tr>
    </w:tbl>
    <w:p w:rsidR="00367B7D" w:rsidRPr="004B28FD" w:rsidRDefault="00E65930" w:rsidP="00457253">
      <w:pPr>
        <w:pStyle w:val="a9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firstLineChars="0"/>
        <w:jc w:val="center"/>
        <w:rPr>
          <w:rFonts w:asciiTheme="minorEastAsia" w:eastAsiaTheme="minorEastAsia" w:hAnsiTheme="minorEastAsia" w:cstheme="minorHAnsi"/>
          <w:b/>
          <w:color w:val="000000"/>
          <w:szCs w:val="21"/>
          <w:u w:val="single"/>
        </w:rPr>
      </w:pPr>
      <w:r w:rsidRPr="004B28FD">
        <w:rPr>
          <w:rFonts w:asciiTheme="minorEastAsia" w:eastAsiaTheme="minorEastAsia" w:hAnsiTheme="minorEastAsia" w:cstheme="minorHAnsi"/>
          <w:b/>
          <w:color w:val="000000"/>
          <w:szCs w:val="21"/>
          <w:u w:val="single"/>
        </w:rPr>
        <w:t>考核成绩达到90分以上（含</w:t>
      </w:r>
      <w:r w:rsidR="007A7805" w:rsidRPr="004B28FD">
        <w:rPr>
          <w:rFonts w:asciiTheme="minorEastAsia" w:eastAsiaTheme="minorEastAsia" w:hAnsiTheme="minorEastAsia" w:cstheme="minorHAnsi"/>
          <w:b/>
          <w:color w:val="000000"/>
          <w:szCs w:val="21"/>
          <w:u w:val="single"/>
        </w:rPr>
        <w:t>90分）学生，将授予“</w:t>
      </w:r>
      <w:r w:rsidR="007A7805" w:rsidRPr="004B28FD">
        <w:rPr>
          <w:rFonts w:asciiTheme="minorEastAsia" w:eastAsiaTheme="minorEastAsia" w:hAnsiTheme="minorEastAsia" w:cstheme="minorHAnsi" w:hint="eastAsia"/>
          <w:b/>
          <w:color w:val="000000"/>
          <w:szCs w:val="21"/>
          <w:u w:val="single"/>
        </w:rPr>
        <w:t>上外</w:t>
      </w:r>
      <w:r w:rsidR="0010099C" w:rsidRPr="004B28FD">
        <w:rPr>
          <w:rFonts w:asciiTheme="minorEastAsia" w:eastAsiaTheme="minorEastAsia" w:hAnsiTheme="minorEastAsia" w:cs="Arial"/>
          <w:b/>
          <w:color w:val="000000"/>
          <w:szCs w:val="21"/>
          <w:u w:val="single"/>
        </w:rPr>
        <w:t>MBA</w:t>
      </w:r>
      <w:r w:rsidRPr="004B28FD">
        <w:rPr>
          <w:rFonts w:asciiTheme="minorEastAsia" w:eastAsiaTheme="minorEastAsia" w:hAnsiTheme="minorEastAsia" w:cstheme="minorHAnsi"/>
          <w:b/>
          <w:color w:val="000000"/>
          <w:szCs w:val="21"/>
          <w:u w:val="single"/>
        </w:rPr>
        <w:t>海外学习</w:t>
      </w:r>
      <w:r w:rsidR="00F3248A" w:rsidRPr="004B28FD">
        <w:rPr>
          <w:rFonts w:asciiTheme="minorEastAsia" w:eastAsiaTheme="minorEastAsia" w:hAnsiTheme="minorEastAsia" w:cstheme="minorHAnsi"/>
          <w:b/>
          <w:color w:val="000000"/>
          <w:szCs w:val="21"/>
          <w:u w:val="single"/>
        </w:rPr>
        <w:t>卓越</w:t>
      </w:r>
      <w:r w:rsidRPr="004B28FD">
        <w:rPr>
          <w:rFonts w:asciiTheme="minorEastAsia" w:eastAsiaTheme="minorEastAsia" w:hAnsiTheme="minorEastAsia" w:cstheme="minorHAnsi"/>
          <w:b/>
          <w:color w:val="000000"/>
          <w:szCs w:val="21"/>
          <w:u w:val="single"/>
        </w:rPr>
        <w:t>奖</w:t>
      </w:r>
      <w:r w:rsidR="007A7805" w:rsidRPr="004B28FD">
        <w:rPr>
          <w:rFonts w:asciiTheme="minorEastAsia" w:eastAsiaTheme="minorEastAsia" w:hAnsiTheme="minorEastAsia" w:cstheme="minorHAnsi"/>
          <w:b/>
          <w:color w:val="000000"/>
          <w:szCs w:val="21"/>
          <w:u w:val="single"/>
        </w:rPr>
        <w:t>”称号。</w:t>
      </w:r>
    </w:p>
    <w:p w:rsidR="00E65930" w:rsidRPr="004B28FD" w:rsidRDefault="00E65930" w:rsidP="00E65930">
      <w:pPr>
        <w:pStyle w:val="a9"/>
        <w:autoSpaceDE w:val="0"/>
        <w:autoSpaceDN w:val="0"/>
        <w:adjustRightInd w:val="0"/>
        <w:spacing w:line="360" w:lineRule="auto"/>
        <w:ind w:left="1140" w:firstLineChars="0" w:firstLine="0"/>
        <w:jc w:val="left"/>
        <w:rPr>
          <w:rFonts w:asciiTheme="minorEastAsia" w:eastAsiaTheme="minorEastAsia" w:hAnsiTheme="minorEastAsia" w:cstheme="minorHAnsi"/>
          <w:color w:val="000000"/>
          <w:szCs w:val="21"/>
        </w:rPr>
      </w:pPr>
    </w:p>
    <w:p w:rsidR="00EC16D1" w:rsidRPr="004B28FD" w:rsidRDefault="007A7805" w:rsidP="00955650">
      <w:pPr>
        <w:pStyle w:val="a9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eastAsiaTheme="minorEastAsia" w:hAnsiTheme="minorEastAsia" w:cstheme="minorHAnsi"/>
          <w:b/>
          <w:kern w:val="0"/>
          <w:szCs w:val="21"/>
        </w:rPr>
      </w:pPr>
      <w:r w:rsidRPr="004B28FD">
        <w:rPr>
          <w:rFonts w:asciiTheme="minorEastAsia" w:eastAsiaTheme="minorEastAsia" w:hAnsiTheme="minorEastAsia" w:cstheme="minorHAnsi"/>
          <w:b/>
          <w:kern w:val="0"/>
          <w:szCs w:val="21"/>
        </w:rPr>
        <w:t>评选流程</w:t>
      </w:r>
    </w:p>
    <w:p w:rsidR="00EC16D1" w:rsidRPr="004B28FD" w:rsidRDefault="007A7805" w:rsidP="00955650">
      <w:pPr>
        <w:pStyle w:val="a9"/>
        <w:numPr>
          <w:ilvl w:val="0"/>
          <w:numId w:val="23"/>
        </w:numPr>
        <w:spacing w:line="360" w:lineRule="auto"/>
        <w:ind w:firstLineChars="0"/>
        <w:rPr>
          <w:rFonts w:asciiTheme="minorEastAsia" w:eastAsiaTheme="minorEastAsia" w:hAnsiTheme="minorEastAsia" w:cstheme="minorHAnsi"/>
          <w:color w:val="000000"/>
          <w:szCs w:val="21"/>
        </w:rPr>
      </w:pPr>
      <w:r w:rsidRPr="004B28FD">
        <w:rPr>
          <w:rFonts w:asciiTheme="minorEastAsia" w:eastAsiaTheme="minorEastAsia" w:hAnsiTheme="minorEastAsia" w:cstheme="minorHAnsi"/>
          <w:color w:val="000000"/>
          <w:szCs w:val="21"/>
        </w:rPr>
        <w:t>学生在</w:t>
      </w:r>
      <w:r w:rsidR="00693365"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申请</w:t>
      </w:r>
      <w:r w:rsidR="001D57C6" w:rsidRPr="004B28FD" w:rsidDel="001D57C6">
        <w:rPr>
          <w:rFonts w:asciiTheme="minorEastAsia" w:eastAsiaTheme="minorEastAsia" w:hAnsiTheme="minorEastAsia" w:cstheme="minorHAnsi"/>
          <w:color w:val="000000"/>
          <w:szCs w:val="21"/>
        </w:rPr>
        <w:t xml:space="preserve"> </w:t>
      </w:r>
      <w:r w:rsidRPr="004B28FD">
        <w:rPr>
          <w:rFonts w:asciiTheme="minorEastAsia" w:eastAsiaTheme="minorEastAsia" w:hAnsiTheme="minorEastAsia" w:cstheme="minorHAnsi"/>
          <w:color w:val="000000"/>
          <w:szCs w:val="21"/>
        </w:rPr>
        <w:t>“海外学习之旅”、“</w:t>
      </w:r>
      <w:r w:rsidR="002528D5"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国际</w:t>
      </w:r>
      <w:r w:rsidRPr="004B28FD">
        <w:rPr>
          <w:rFonts w:asciiTheme="minorEastAsia" w:eastAsiaTheme="minorEastAsia" w:hAnsiTheme="minorEastAsia" w:cstheme="minorHAnsi"/>
          <w:color w:val="000000"/>
          <w:szCs w:val="21"/>
        </w:rPr>
        <w:t>交换项目”或“双学位项目”</w:t>
      </w:r>
      <w:r w:rsidR="00693365"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 xml:space="preserve"> </w:t>
      </w:r>
      <w:r w:rsidR="001D57C6"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的过程</w:t>
      </w:r>
      <w:r w:rsidR="00E63509"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中</w:t>
      </w:r>
      <w:r w:rsidRPr="004B28FD">
        <w:rPr>
          <w:rFonts w:asciiTheme="minorEastAsia" w:eastAsiaTheme="minorEastAsia" w:hAnsiTheme="minorEastAsia" w:cstheme="minorHAnsi"/>
          <w:color w:val="000000"/>
          <w:szCs w:val="21"/>
        </w:rPr>
        <w:t>，</w:t>
      </w:r>
      <w:r w:rsidR="00693365"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需按照规定</w:t>
      </w:r>
      <w:r w:rsidRPr="004B28FD">
        <w:rPr>
          <w:rFonts w:asciiTheme="minorEastAsia" w:eastAsiaTheme="minorEastAsia" w:hAnsiTheme="minorEastAsia" w:cstheme="minorHAnsi"/>
          <w:color w:val="000000"/>
          <w:szCs w:val="21"/>
        </w:rPr>
        <w:t>时间向</w:t>
      </w:r>
      <w:r w:rsidRPr="004B28FD">
        <w:rPr>
          <w:rFonts w:ascii="Arial" w:eastAsiaTheme="minorEastAsia" w:hAnsi="Arial" w:cs="Arial"/>
          <w:color w:val="000000"/>
          <w:szCs w:val="21"/>
        </w:rPr>
        <w:t>MBA</w:t>
      </w:r>
      <w:r w:rsidRPr="004B28FD">
        <w:rPr>
          <w:rFonts w:asciiTheme="minorEastAsia" w:eastAsiaTheme="minorEastAsia" w:hAnsiTheme="minorEastAsia" w:cstheme="minorHAnsi"/>
          <w:color w:val="000000"/>
          <w:szCs w:val="21"/>
        </w:rPr>
        <w:t>中心国际事务部（</w:t>
      </w:r>
      <w:r w:rsidRPr="004B28FD">
        <w:rPr>
          <w:rFonts w:ascii="Arial" w:eastAsiaTheme="minorEastAsia" w:hAnsi="Arial" w:cs="Arial"/>
          <w:color w:val="000000"/>
          <w:szCs w:val="21"/>
        </w:rPr>
        <w:t xml:space="preserve">IAO: </w:t>
      </w:r>
      <w:r w:rsidRPr="004B28FD">
        <w:rPr>
          <w:rFonts w:ascii="Arial" w:eastAsiaTheme="minorEastAsia" w:hAnsi="Arial" w:cs="Arial"/>
          <w:color w:val="000000"/>
          <w:szCs w:val="21"/>
          <w:u w:val="single"/>
        </w:rPr>
        <w:t>iao@shisu.edu.cn</w:t>
      </w:r>
      <w:r w:rsidRPr="004B28FD">
        <w:rPr>
          <w:rFonts w:asciiTheme="minorEastAsia" w:eastAsiaTheme="minorEastAsia" w:hAnsiTheme="minorEastAsia" w:cstheme="minorHAnsi"/>
          <w:color w:val="000000"/>
          <w:szCs w:val="21"/>
        </w:rPr>
        <w:t>）提出</w:t>
      </w:r>
      <w:r w:rsidR="00693365"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海外学习专项奖学金</w:t>
      </w:r>
      <w:r w:rsidRPr="004B28FD">
        <w:rPr>
          <w:rFonts w:asciiTheme="minorEastAsia" w:eastAsiaTheme="minorEastAsia" w:hAnsiTheme="minorEastAsia" w:cstheme="minorHAnsi"/>
          <w:color w:val="000000"/>
          <w:szCs w:val="21"/>
        </w:rPr>
        <w:t>申请（申请表见下页），逾期未申请的学生则视为自动放弃评选机会；</w:t>
      </w:r>
    </w:p>
    <w:p w:rsidR="00642297" w:rsidRPr="004B28FD" w:rsidRDefault="00693365" w:rsidP="00693365">
      <w:pPr>
        <w:pStyle w:val="a9"/>
        <w:numPr>
          <w:ilvl w:val="0"/>
          <w:numId w:val="23"/>
        </w:numPr>
        <w:spacing w:line="360" w:lineRule="auto"/>
        <w:ind w:firstLineChars="0"/>
        <w:rPr>
          <w:rFonts w:asciiTheme="minorEastAsia" w:eastAsiaTheme="minorEastAsia" w:hAnsiTheme="minorEastAsia" w:cstheme="minorHAnsi"/>
          <w:color w:val="000000"/>
          <w:szCs w:val="21"/>
        </w:rPr>
      </w:pPr>
      <w:r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学生完成海外项目后，将先</w:t>
      </w:r>
      <w:r w:rsidR="007002E0"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由申请人的海外项目负责老师对其申请</w:t>
      </w:r>
      <w:r w:rsidR="007A7805" w:rsidRPr="004B28FD">
        <w:rPr>
          <w:rFonts w:asciiTheme="minorEastAsia" w:eastAsiaTheme="minorEastAsia" w:hAnsiTheme="minorEastAsia" w:cstheme="minorHAnsi"/>
          <w:color w:val="000000"/>
          <w:szCs w:val="21"/>
        </w:rPr>
        <w:t>资格进行</w:t>
      </w:r>
      <w:r w:rsidR="007002E0"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初</w:t>
      </w:r>
      <w:r w:rsidR="007002E0" w:rsidRPr="004B28FD">
        <w:rPr>
          <w:rFonts w:asciiTheme="minorEastAsia" w:eastAsiaTheme="minorEastAsia" w:hAnsiTheme="minorEastAsia" w:cstheme="minorHAnsi"/>
          <w:color w:val="000000"/>
          <w:szCs w:val="21"/>
        </w:rPr>
        <w:t>审</w:t>
      </w:r>
      <w:r w:rsidR="007002E0"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，由国际</w:t>
      </w:r>
      <w:r w:rsidR="007002E0" w:rsidRPr="004B28FD">
        <w:rPr>
          <w:rFonts w:asciiTheme="minorEastAsia" w:eastAsiaTheme="minorEastAsia" w:hAnsiTheme="minorEastAsia" w:cstheme="minorHAnsi"/>
          <w:color w:val="000000"/>
          <w:szCs w:val="21"/>
        </w:rPr>
        <w:t>事务</w:t>
      </w:r>
      <w:r w:rsidR="007002E0"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部进行复审</w:t>
      </w:r>
      <w:r w:rsidR="00DD15A8"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，</w:t>
      </w:r>
      <w:r w:rsidR="008A2E55"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由</w:t>
      </w:r>
      <w:r w:rsidR="007002E0"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学生事务部</w:t>
      </w:r>
      <w:r w:rsidR="006E470B"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做</w:t>
      </w:r>
      <w:r w:rsidR="007002E0"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最终审核</w:t>
      </w:r>
      <w:r w:rsidR="007A7805" w:rsidRPr="004B28FD">
        <w:rPr>
          <w:rFonts w:asciiTheme="minorEastAsia" w:eastAsiaTheme="minorEastAsia" w:hAnsiTheme="minorEastAsia" w:cstheme="minorHAnsi"/>
          <w:color w:val="000000"/>
          <w:szCs w:val="21"/>
        </w:rPr>
        <w:t>并</w:t>
      </w:r>
      <w:r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通过学生系统平台</w:t>
      </w:r>
      <w:r w:rsidR="007A7805" w:rsidRPr="004B28FD">
        <w:rPr>
          <w:rFonts w:asciiTheme="minorEastAsia" w:eastAsiaTheme="minorEastAsia" w:hAnsiTheme="minorEastAsia" w:cstheme="minorHAnsi"/>
          <w:color w:val="000000"/>
          <w:szCs w:val="21"/>
        </w:rPr>
        <w:t>公示</w:t>
      </w:r>
      <w:r w:rsidR="002528D5"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获批申请人名单</w:t>
      </w:r>
      <w:r w:rsidR="008A2E55"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。</w:t>
      </w:r>
      <w:r w:rsidR="007A7805" w:rsidRPr="004B28FD">
        <w:rPr>
          <w:rFonts w:asciiTheme="minorEastAsia" w:eastAsiaTheme="minorEastAsia" w:hAnsiTheme="minorEastAsia" w:cstheme="minorHAnsi"/>
          <w:szCs w:val="21"/>
        </w:rPr>
        <w:t>公示无异议后，</w:t>
      </w:r>
      <w:r w:rsidRPr="004B28FD">
        <w:rPr>
          <w:rFonts w:asciiTheme="minorEastAsia" w:eastAsiaTheme="minorEastAsia" w:hAnsiTheme="minorEastAsia" w:cstheme="minorHAnsi" w:hint="eastAsia"/>
          <w:szCs w:val="21"/>
        </w:rPr>
        <w:t>海外专项学习的奖学金发放时间将为春、秋学期各一次；具体详见</w:t>
      </w:r>
      <w:r w:rsidR="006E470B" w:rsidRPr="004B28FD">
        <w:rPr>
          <w:rFonts w:asciiTheme="minorEastAsia" w:eastAsiaTheme="minorEastAsia" w:hAnsiTheme="minorEastAsia" w:cstheme="minorHAnsi" w:hint="eastAsia"/>
          <w:szCs w:val="21"/>
        </w:rPr>
        <w:t>学生事务部</w:t>
      </w:r>
      <w:r w:rsidR="00DD15A8" w:rsidRPr="004B28FD">
        <w:rPr>
          <w:rFonts w:asciiTheme="minorEastAsia" w:eastAsiaTheme="minorEastAsia" w:hAnsiTheme="minorEastAsia" w:cstheme="minorHAnsi" w:hint="eastAsia"/>
          <w:szCs w:val="21"/>
        </w:rPr>
        <w:t>统一</w:t>
      </w:r>
      <w:r w:rsidR="007A7805" w:rsidRPr="004B28FD">
        <w:rPr>
          <w:rFonts w:asciiTheme="minorEastAsia" w:eastAsiaTheme="minorEastAsia" w:hAnsiTheme="minorEastAsia" w:cstheme="minorHAnsi"/>
          <w:szCs w:val="21"/>
        </w:rPr>
        <w:t>发放奖学金</w:t>
      </w:r>
      <w:r w:rsidRPr="004B28FD">
        <w:rPr>
          <w:rFonts w:asciiTheme="minorEastAsia" w:eastAsiaTheme="minorEastAsia" w:hAnsiTheme="minorEastAsia" w:cstheme="minorHAnsi" w:hint="eastAsia"/>
          <w:szCs w:val="21"/>
        </w:rPr>
        <w:t>通知</w:t>
      </w:r>
      <w:r w:rsidR="007A7805" w:rsidRPr="004B28FD">
        <w:rPr>
          <w:rFonts w:asciiTheme="minorEastAsia" w:eastAsiaTheme="minorEastAsia" w:hAnsiTheme="minorEastAsia" w:cstheme="minorHAnsi"/>
          <w:szCs w:val="21"/>
        </w:rPr>
        <w:t>。</w:t>
      </w:r>
    </w:p>
    <w:p w:rsidR="00F331A1" w:rsidRPr="004B28FD" w:rsidRDefault="00F331A1" w:rsidP="00955650">
      <w:pPr>
        <w:pStyle w:val="a9"/>
        <w:spacing w:line="360" w:lineRule="auto"/>
        <w:ind w:left="360" w:firstLineChars="0" w:firstLine="0"/>
        <w:rPr>
          <w:rFonts w:asciiTheme="minorEastAsia" w:eastAsiaTheme="minorEastAsia" w:hAnsiTheme="minorEastAsia" w:cstheme="minorHAnsi"/>
          <w:color w:val="000000"/>
          <w:szCs w:val="21"/>
        </w:rPr>
      </w:pPr>
    </w:p>
    <w:p w:rsidR="0011496A" w:rsidRPr="004B28FD" w:rsidRDefault="007A7805" w:rsidP="00955650">
      <w:pPr>
        <w:pStyle w:val="a9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eastAsiaTheme="minorEastAsia" w:hAnsiTheme="minorEastAsia" w:cstheme="minorHAnsi"/>
          <w:b/>
          <w:kern w:val="0"/>
          <w:szCs w:val="21"/>
        </w:rPr>
      </w:pPr>
      <w:r w:rsidRPr="004B28FD">
        <w:rPr>
          <w:rFonts w:asciiTheme="minorEastAsia" w:eastAsiaTheme="minorEastAsia" w:hAnsiTheme="minorEastAsia" w:cstheme="minorHAnsi"/>
          <w:b/>
          <w:kern w:val="0"/>
          <w:szCs w:val="21"/>
        </w:rPr>
        <w:t>奖学金发放须知</w:t>
      </w:r>
    </w:p>
    <w:p w:rsidR="00855C6B" w:rsidRPr="004B28FD" w:rsidRDefault="007A7805" w:rsidP="00855C6B">
      <w:pPr>
        <w:pStyle w:val="a9"/>
        <w:numPr>
          <w:ilvl w:val="0"/>
          <w:numId w:val="24"/>
        </w:numPr>
        <w:spacing w:line="360" w:lineRule="auto"/>
        <w:ind w:firstLineChars="0"/>
        <w:rPr>
          <w:rFonts w:asciiTheme="minorEastAsia" w:eastAsiaTheme="minorEastAsia" w:hAnsiTheme="minorEastAsia" w:cstheme="minorHAnsi"/>
          <w:color w:val="000000"/>
          <w:szCs w:val="21"/>
        </w:rPr>
      </w:pPr>
      <w:r w:rsidRPr="004B28FD">
        <w:rPr>
          <w:rFonts w:asciiTheme="minorEastAsia" w:eastAsiaTheme="minorEastAsia" w:hAnsiTheme="minorEastAsia" w:cstheme="minorHAnsi"/>
          <w:color w:val="000000"/>
          <w:szCs w:val="21"/>
        </w:rPr>
        <w:t>该奖学金不采用抵扣学费的方式，奖学金需在获奖学生正式注册并缴纳学费后予以发放，在规定时间内，未完</w:t>
      </w:r>
      <w:proofErr w:type="gramStart"/>
      <w:r w:rsidRPr="004B28FD">
        <w:rPr>
          <w:rFonts w:asciiTheme="minorEastAsia" w:eastAsiaTheme="minorEastAsia" w:hAnsiTheme="minorEastAsia" w:cstheme="minorHAnsi"/>
          <w:color w:val="000000"/>
          <w:szCs w:val="21"/>
        </w:rPr>
        <w:t>成注册</w:t>
      </w:r>
      <w:proofErr w:type="gramEnd"/>
      <w:r w:rsidRPr="004B28FD">
        <w:rPr>
          <w:rFonts w:asciiTheme="minorEastAsia" w:eastAsiaTheme="minorEastAsia" w:hAnsiTheme="minorEastAsia" w:cstheme="minorHAnsi"/>
          <w:color w:val="000000"/>
          <w:szCs w:val="21"/>
        </w:rPr>
        <w:t>或未缴纳学费的学生，视自动放弃该奖学金；</w:t>
      </w:r>
    </w:p>
    <w:p w:rsidR="0030463A" w:rsidRPr="004B28FD" w:rsidRDefault="007A7805" w:rsidP="00855C6B">
      <w:pPr>
        <w:pStyle w:val="a9"/>
        <w:numPr>
          <w:ilvl w:val="0"/>
          <w:numId w:val="24"/>
        </w:numPr>
        <w:spacing w:line="360" w:lineRule="auto"/>
        <w:ind w:firstLineChars="0"/>
        <w:rPr>
          <w:rFonts w:asciiTheme="minorEastAsia" w:eastAsiaTheme="minorEastAsia" w:hAnsiTheme="minorEastAsia" w:cstheme="minorHAnsi"/>
          <w:color w:val="000000"/>
          <w:szCs w:val="21"/>
        </w:rPr>
      </w:pPr>
      <w:r w:rsidRPr="004B28FD">
        <w:rPr>
          <w:rFonts w:asciiTheme="minorEastAsia" w:eastAsiaTheme="minorEastAsia" w:hAnsiTheme="minorEastAsia" w:cstheme="minorHAnsi"/>
          <w:color w:val="000000"/>
          <w:szCs w:val="21"/>
        </w:rPr>
        <w:t>该奖学金将以汇款形式发放</w:t>
      </w:r>
      <w:r w:rsidR="002528D5"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给获批</w:t>
      </w:r>
      <w:r w:rsidRPr="004B28FD">
        <w:rPr>
          <w:rFonts w:asciiTheme="minorEastAsia" w:eastAsiaTheme="minorEastAsia" w:hAnsiTheme="minorEastAsia" w:cstheme="minorHAnsi"/>
          <w:color w:val="000000"/>
          <w:szCs w:val="21"/>
        </w:rPr>
        <w:t>申请人</w:t>
      </w:r>
      <w:r w:rsidR="002528D5"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，申请人</w:t>
      </w:r>
      <w:r w:rsidR="00693365"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在提交申请表格的同时，还</w:t>
      </w:r>
      <w:r w:rsidR="002528D5"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需</w:t>
      </w:r>
      <w:r w:rsidR="002528D5" w:rsidRPr="004B28FD">
        <w:rPr>
          <w:rFonts w:asciiTheme="minorEastAsia" w:eastAsiaTheme="minorEastAsia" w:hAnsiTheme="minorEastAsia" w:cstheme="minorHAnsi"/>
          <w:color w:val="000000"/>
          <w:szCs w:val="21"/>
        </w:rPr>
        <w:t>提供</w:t>
      </w:r>
      <w:r w:rsidR="002528D5"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个人</w:t>
      </w:r>
      <w:r w:rsidRPr="004B28FD">
        <w:rPr>
          <w:rFonts w:asciiTheme="minorEastAsia" w:eastAsiaTheme="minorEastAsia" w:hAnsiTheme="minorEastAsia" w:cstheme="minorHAnsi"/>
          <w:color w:val="000000"/>
          <w:szCs w:val="21"/>
        </w:rPr>
        <w:t>工商银行</w:t>
      </w:r>
      <w:r w:rsidR="002528D5"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账号</w:t>
      </w:r>
      <w:r w:rsidRPr="004B28FD">
        <w:rPr>
          <w:rFonts w:asciiTheme="minorEastAsia" w:eastAsiaTheme="minorEastAsia" w:hAnsiTheme="minorEastAsia" w:cstheme="minorHAnsi"/>
          <w:color w:val="000000"/>
          <w:szCs w:val="21"/>
        </w:rPr>
        <w:t>（需为19位，上海开户行）</w:t>
      </w:r>
      <w:r w:rsidR="002528D5"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和个人身份证号码。</w:t>
      </w:r>
      <w:r w:rsidRPr="004B28FD">
        <w:rPr>
          <w:rFonts w:asciiTheme="minorEastAsia" w:eastAsiaTheme="minorEastAsia" w:hAnsiTheme="minorEastAsia" w:cstheme="minorHAnsi"/>
          <w:color w:val="000000"/>
          <w:szCs w:val="21"/>
        </w:rPr>
        <w:t>请务必提供准确无误的个人信息，如有提供信息有误，后果自负；</w:t>
      </w:r>
    </w:p>
    <w:p w:rsidR="00855C6B" w:rsidRPr="004B28FD" w:rsidRDefault="00855C6B" w:rsidP="00855C6B">
      <w:pPr>
        <w:pStyle w:val="a9"/>
        <w:spacing w:line="360" w:lineRule="auto"/>
        <w:ind w:left="360" w:firstLineChars="0" w:firstLine="0"/>
        <w:rPr>
          <w:rFonts w:asciiTheme="minorEastAsia" w:eastAsiaTheme="minorEastAsia" w:hAnsiTheme="minorEastAsia" w:cstheme="minorHAnsi"/>
          <w:color w:val="000000"/>
          <w:szCs w:val="21"/>
        </w:rPr>
      </w:pPr>
    </w:p>
    <w:p w:rsidR="003F57AD" w:rsidRPr="004B28FD" w:rsidRDefault="00DD15A8" w:rsidP="002528D5">
      <w:pPr>
        <w:autoSpaceDE w:val="0"/>
        <w:autoSpaceDN w:val="0"/>
        <w:adjustRightInd w:val="0"/>
        <w:spacing w:line="360" w:lineRule="auto"/>
        <w:jc w:val="center"/>
        <w:rPr>
          <w:rFonts w:asciiTheme="minorEastAsia" w:eastAsiaTheme="minorEastAsia" w:hAnsiTheme="minorEastAsia" w:cstheme="minorHAnsi"/>
          <w:color w:val="000000"/>
          <w:szCs w:val="21"/>
        </w:rPr>
      </w:pPr>
      <w:r w:rsidRPr="004B28FD">
        <w:rPr>
          <w:rFonts w:asciiTheme="minorEastAsia" w:eastAsiaTheme="minorEastAsia" w:hAnsiTheme="minorEastAsia" w:cstheme="minorHAnsi" w:hint="eastAsia"/>
          <w:b/>
          <w:bCs/>
          <w:color w:val="000000"/>
          <w:kern w:val="0"/>
          <w:szCs w:val="21"/>
        </w:rPr>
        <w:lastRenderedPageBreak/>
        <w:t>上海外国语大学</w:t>
      </w:r>
      <w:r w:rsidR="00855C6B" w:rsidRPr="004B28FD">
        <w:rPr>
          <w:rFonts w:asciiTheme="minorEastAsia" w:eastAsiaTheme="minorEastAsia" w:hAnsiTheme="minorEastAsia" w:cstheme="minorHAnsi" w:hint="eastAsia"/>
          <w:b/>
          <w:bCs/>
          <w:color w:val="000000"/>
          <w:kern w:val="0"/>
          <w:szCs w:val="21"/>
        </w:rPr>
        <w:t>国际工商管理学院</w:t>
      </w:r>
      <w:r w:rsidRPr="004B28FD">
        <w:rPr>
          <w:rFonts w:ascii="Arial" w:eastAsiaTheme="minorEastAsia" w:hAnsi="Arial" w:cs="Arial"/>
          <w:b/>
          <w:bCs/>
          <w:color w:val="000000"/>
          <w:kern w:val="0"/>
          <w:szCs w:val="21"/>
        </w:rPr>
        <w:t>MBA</w:t>
      </w:r>
      <w:r w:rsidRPr="004B28FD">
        <w:rPr>
          <w:rFonts w:asciiTheme="minorEastAsia" w:eastAsiaTheme="minorEastAsia" w:hAnsiTheme="minorEastAsia" w:cstheme="minorHAnsi" w:hint="eastAsia"/>
          <w:b/>
          <w:bCs/>
          <w:color w:val="000000"/>
          <w:kern w:val="0"/>
          <w:szCs w:val="21"/>
        </w:rPr>
        <w:t>项目</w:t>
      </w:r>
      <w:r w:rsidR="0010099C" w:rsidRPr="004B28FD">
        <w:rPr>
          <w:rFonts w:asciiTheme="minorEastAsia" w:eastAsiaTheme="minorEastAsia" w:hAnsiTheme="minorEastAsia" w:cstheme="minorHAnsi" w:hint="eastAsia"/>
          <w:b/>
          <w:szCs w:val="21"/>
        </w:rPr>
        <w:t>海外学习专项奖学金制度</w:t>
      </w:r>
      <w:r w:rsidR="0010099C" w:rsidRPr="004B28FD">
        <w:rPr>
          <w:rFonts w:asciiTheme="minorEastAsia" w:eastAsiaTheme="minorEastAsia" w:hAnsiTheme="minorEastAsia" w:cstheme="minorHAnsi" w:hint="eastAsia"/>
          <w:b/>
          <w:kern w:val="0"/>
          <w:szCs w:val="21"/>
        </w:rPr>
        <w:t>最终解释权归</w:t>
      </w:r>
      <w:r w:rsidR="00643E1C" w:rsidRPr="004B28FD">
        <w:rPr>
          <w:rFonts w:asciiTheme="minorEastAsia" w:eastAsiaTheme="minorEastAsia" w:hAnsiTheme="minorEastAsia" w:cstheme="minorHAnsi" w:hint="eastAsia"/>
          <w:b/>
          <w:bCs/>
          <w:color w:val="000000"/>
          <w:kern w:val="0"/>
          <w:szCs w:val="21"/>
        </w:rPr>
        <w:t>上海外国语大学</w:t>
      </w:r>
      <w:r w:rsidR="00855C6B" w:rsidRPr="004B28FD">
        <w:rPr>
          <w:rFonts w:asciiTheme="minorEastAsia" w:eastAsiaTheme="minorEastAsia" w:hAnsiTheme="minorEastAsia" w:cstheme="minorHAnsi" w:hint="eastAsia"/>
          <w:b/>
          <w:kern w:val="0"/>
          <w:szCs w:val="21"/>
        </w:rPr>
        <w:t>国际工商管理学院所有</w:t>
      </w:r>
      <w:r w:rsidR="0010099C" w:rsidRPr="004B28FD">
        <w:rPr>
          <w:rFonts w:asciiTheme="minorEastAsia" w:eastAsiaTheme="minorEastAsia" w:hAnsiTheme="minorEastAsia" w:cstheme="minorHAnsi" w:hint="eastAsia"/>
          <w:b/>
          <w:kern w:val="0"/>
          <w:szCs w:val="21"/>
        </w:rPr>
        <w:t>。</w:t>
      </w:r>
    </w:p>
    <w:p w:rsidR="002528D5" w:rsidRPr="004B28FD" w:rsidRDefault="002528D5" w:rsidP="008911F8">
      <w:pPr>
        <w:spacing w:line="360" w:lineRule="auto"/>
        <w:rPr>
          <w:rFonts w:asciiTheme="minorEastAsia" w:eastAsiaTheme="minorEastAsia" w:hAnsiTheme="minorEastAsia" w:cstheme="minorHAnsi"/>
          <w:b/>
          <w:szCs w:val="21"/>
        </w:rPr>
      </w:pPr>
    </w:p>
    <w:tbl>
      <w:tblPr>
        <w:tblW w:w="4941" w:type="pct"/>
        <w:tblLayout w:type="fixed"/>
        <w:tblLook w:val="04A0"/>
      </w:tblPr>
      <w:tblGrid>
        <w:gridCol w:w="1810"/>
        <w:gridCol w:w="714"/>
        <w:gridCol w:w="1708"/>
        <w:gridCol w:w="272"/>
        <w:gridCol w:w="436"/>
        <w:gridCol w:w="1413"/>
        <w:gridCol w:w="995"/>
        <w:gridCol w:w="1550"/>
      </w:tblGrid>
      <w:tr w:rsidR="00EC16D1" w:rsidRPr="004B28FD" w:rsidTr="0025333F">
        <w:trPr>
          <w:trHeight w:val="57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6D1" w:rsidRPr="004B28FD" w:rsidRDefault="0010099C" w:rsidP="00510F5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b/>
                <w:bCs/>
                <w:color w:val="000000"/>
                <w:kern w:val="0"/>
                <w:szCs w:val="21"/>
              </w:rPr>
              <w:t>上海外国语大学</w:t>
            </w:r>
            <w:r w:rsidR="00855C6B" w:rsidRPr="004B28FD">
              <w:rPr>
                <w:rFonts w:asciiTheme="minorEastAsia" w:eastAsiaTheme="minorEastAsia" w:hAnsiTheme="minorEastAsia" w:cstheme="minorHAnsi" w:hint="eastAsia"/>
                <w:b/>
                <w:bCs/>
                <w:color w:val="000000"/>
                <w:kern w:val="0"/>
                <w:szCs w:val="21"/>
              </w:rPr>
              <w:t>国际工商管理学院</w:t>
            </w:r>
            <w:r w:rsidRPr="004B28FD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MBA</w:t>
            </w:r>
            <w:r w:rsidRPr="004B28FD">
              <w:rPr>
                <w:rFonts w:asciiTheme="minorEastAsia" w:eastAsiaTheme="minorEastAsia" w:hAnsiTheme="minorEastAsia" w:cstheme="minorHAnsi" w:hint="eastAsia"/>
                <w:b/>
                <w:bCs/>
                <w:color w:val="000000"/>
                <w:kern w:val="0"/>
                <w:szCs w:val="21"/>
              </w:rPr>
              <w:t>项目</w:t>
            </w:r>
            <w:r w:rsidRPr="004B28FD">
              <w:rPr>
                <w:rFonts w:asciiTheme="minorEastAsia" w:eastAsiaTheme="minorEastAsia" w:hAnsiTheme="minorEastAsia" w:cstheme="minorHAnsi"/>
                <w:b/>
                <w:bCs/>
                <w:color w:val="000000"/>
                <w:kern w:val="0"/>
                <w:szCs w:val="21"/>
              </w:rPr>
              <w:t>“</w:t>
            </w:r>
            <w:r w:rsidRPr="004B28FD">
              <w:rPr>
                <w:rFonts w:asciiTheme="minorEastAsia" w:eastAsiaTheme="minorEastAsia" w:hAnsiTheme="minorEastAsia" w:cstheme="minorHAnsi" w:hint="eastAsia"/>
                <w:b/>
                <w:bCs/>
                <w:color w:val="000000"/>
                <w:kern w:val="0"/>
                <w:szCs w:val="21"/>
              </w:rPr>
              <w:t>海外学习专项奖学金</w:t>
            </w:r>
            <w:r w:rsidRPr="004B28FD">
              <w:rPr>
                <w:rFonts w:asciiTheme="minorEastAsia" w:eastAsiaTheme="minorEastAsia" w:hAnsiTheme="minorEastAsia" w:cstheme="minorHAnsi"/>
                <w:b/>
                <w:bCs/>
                <w:color w:val="000000"/>
                <w:kern w:val="0"/>
                <w:szCs w:val="21"/>
              </w:rPr>
              <w:t>”</w:t>
            </w:r>
            <w:r w:rsidRPr="004B28FD">
              <w:rPr>
                <w:rFonts w:asciiTheme="minorEastAsia" w:eastAsiaTheme="minorEastAsia" w:hAnsiTheme="minorEastAsia" w:cstheme="minorHAnsi" w:hint="eastAsia"/>
                <w:b/>
                <w:bCs/>
                <w:color w:val="000000"/>
                <w:kern w:val="0"/>
                <w:szCs w:val="21"/>
              </w:rPr>
              <w:t>申请表</w:t>
            </w:r>
          </w:p>
        </w:tc>
      </w:tr>
      <w:tr w:rsidR="0025333F" w:rsidRPr="004B28FD" w:rsidTr="00145693">
        <w:trPr>
          <w:trHeight w:val="410"/>
        </w:trPr>
        <w:tc>
          <w:tcPr>
            <w:tcW w:w="14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6D1" w:rsidRPr="004B28FD" w:rsidRDefault="0010099C" w:rsidP="003C76C1">
            <w:pPr>
              <w:widowControl/>
              <w:jc w:val="center"/>
              <w:rPr>
                <w:rFonts w:asciiTheme="minorEastAsia" w:eastAsiaTheme="minorEastAsia" w:hAnsiTheme="minorEastAsia" w:cstheme="minorHAnsi"/>
                <w:b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b/>
                <w:color w:val="000000"/>
                <w:kern w:val="0"/>
                <w:szCs w:val="21"/>
              </w:rPr>
              <w:t>申请人姓名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6D1" w:rsidRPr="004B28FD" w:rsidRDefault="00EC16D1" w:rsidP="00510F51">
            <w:pPr>
              <w:widowControl/>
              <w:jc w:val="left"/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6D1" w:rsidRPr="004B28FD" w:rsidRDefault="0010099C" w:rsidP="003C76C1">
            <w:pPr>
              <w:widowControl/>
              <w:jc w:val="center"/>
              <w:rPr>
                <w:rFonts w:asciiTheme="minorEastAsia" w:eastAsiaTheme="minorEastAsia" w:hAnsiTheme="minorEastAsia" w:cstheme="minorHAnsi"/>
                <w:b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b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6D1" w:rsidRPr="004B28FD" w:rsidRDefault="00EC16D1" w:rsidP="00510F51">
            <w:pPr>
              <w:widowControl/>
              <w:jc w:val="left"/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6D1" w:rsidRPr="004B28FD" w:rsidRDefault="0010099C" w:rsidP="003C76C1">
            <w:pPr>
              <w:widowControl/>
              <w:jc w:val="center"/>
              <w:rPr>
                <w:rFonts w:asciiTheme="minorEastAsia" w:eastAsiaTheme="minorEastAsia" w:hAnsiTheme="minorEastAsia" w:cstheme="minorHAnsi"/>
                <w:b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b/>
                <w:color w:val="000000"/>
                <w:kern w:val="0"/>
                <w:szCs w:val="21"/>
              </w:rPr>
              <w:t>班年级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D1" w:rsidRPr="004B28FD" w:rsidRDefault="004126CF" w:rsidP="00510F51">
            <w:pPr>
              <w:widowControl/>
              <w:jc w:val="left"/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  <w:t>____</w:t>
            </w:r>
            <w:r w:rsidR="0010099C"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级</w:t>
            </w:r>
            <w:r w:rsidRPr="004B28FD"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  <w:t>___</w:t>
            </w:r>
            <w:r w:rsidR="0010099C"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班</w:t>
            </w:r>
          </w:p>
        </w:tc>
      </w:tr>
      <w:tr w:rsidR="00DD15A8" w:rsidRPr="004B28FD" w:rsidTr="00DD15A8">
        <w:trPr>
          <w:trHeight w:val="410"/>
        </w:trPr>
        <w:tc>
          <w:tcPr>
            <w:tcW w:w="14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A8" w:rsidRPr="004B28FD" w:rsidRDefault="00DD15A8" w:rsidP="003C76C1">
            <w:pPr>
              <w:widowControl/>
              <w:jc w:val="center"/>
              <w:rPr>
                <w:rFonts w:asciiTheme="minorEastAsia" w:eastAsiaTheme="minorEastAsia" w:hAnsiTheme="minorEastAsia" w:cstheme="minorHAnsi"/>
                <w:b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A8" w:rsidRPr="004B28FD" w:rsidRDefault="00DD15A8" w:rsidP="00510F51">
            <w:pPr>
              <w:widowControl/>
              <w:jc w:val="left"/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A8" w:rsidRPr="004B28FD" w:rsidRDefault="00DD15A8" w:rsidP="003C76C1">
            <w:pPr>
              <w:widowControl/>
              <w:jc w:val="center"/>
              <w:rPr>
                <w:rFonts w:asciiTheme="minorEastAsia" w:eastAsiaTheme="minorEastAsia" w:hAnsiTheme="minorEastAsia" w:cstheme="minorHAnsi"/>
                <w:b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b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A8" w:rsidRPr="004B28FD" w:rsidRDefault="00DD15A8" w:rsidP="00510F51">
            <w:pPr>
              <w:widowControl/>
              <w:jc w:val="left"/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</w:p>
        </w:tc>
      </w:tr>
      <w:tr w:rsidR="00DE7E50" w:rsidRPr="004B28FD" w:rsidTr="0025333F">
        <w:trPr>
          <w:trHeight w:val="575"/>
        </w:trPr>
        <w:tc>
          <w:tcPr>
            <w:tcW w:w="14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8F" w:rsidRPr="004B28FD" w:rsidRDefault="0010099C" w:rsidP="003C76C1">
            <w:pPr>
              <w:widowControl/>
              <w:jc w:val="center"/>
              <w:rPr>
                <w:rFonts w:asciiTheme="minorEastAsia" w:eastAsiaTheme="minorEastAsia" w:hAnsiTheme="minorEastAsia" w:cstheme="minorHAnsi"/>
                <w:b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b/>
                <w:color w:val="000000"/>
                <w:kern w:val="0"/>
                <w:szCs w:val="21"/>
              </w:rPr>
              <w:t>参加海外学习项目类别（</w:t>
            </w:r>
            <w:r w:rsidR="00145693" w:rsidRPr="004B28FD">
              <w:rPr>
                <w:rFonts w:asciiTheme="minorEastAsia" w:eastAsiaTheme="minorEastAsia" w:hAnsiTheme="minorEastAsia" w:cstheme="minorHAnsi"/>
                <w:b/>
                <w:color w:val="000000"/>
                <w:kern w:val="0"/>
                <w:szCs w:val="21"/>
              </w:rPr>
              <w:t>“</w:t>
            </w:r>
            <w:r w:rsidR="00145693" w:rsidRPr="004B28FD">
              <w:rPr>
                <w:rFonts w:asciiTheme="minorEastAsia" w:eastAsiaTheme="minorEastAsia" w:hAnsiTheme="minorEastAsia" w:cstheme="minorHAnsi"/>
                <w:b/>
                <w:color w:val="000000"/>
                <w:kern w:val="0"/>
                <w:szCs w:val="21"/>
              </w:rPr>
              <w:sym w:font="Bookshelf Symbol 7" w:char="F070"/>
            </w:r>
            <w:r w:rsidR="00145693" w:rsidRPr="004B28FD">
              <w:rPr>
                <w:rFonts w:asciiTheme="minorEastAsia" w:eastAsiaTheme="minorEastAsia" w:hAnsiTheme="minorEastAsia" w:cstheme="minorHAnsi"/>
                <w:b/>
                <w:color w:val="000000"/>
                <w:kern w:val="0"/>
                <w:szCs w:val="21"/>
              </w:rPr>
              <w:t>”</w:t>
            </w:r>
            <w:r w:rsidRPr="004B28FD">
              <w:rPr>
                <w:rFonts w:asciiTheme="minorEastAsia" w:eastAsiaTheme="minorEastAsia" w:hAnsiTheme="minorEastAsia" w:cstheme="minorHAnsi" w:hint="eastAsia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58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8F" w:rsidRPr="004B28FD" w:rsidRDefault="0010099C" w:rsidP="002528D5">
            <w:pPr>
              <w:widowControl/>
              <w:jc w:val="left"/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海外学习之旅（</w:t>
            </w:r>
            <w:r w:rsidRPr="004B28FD">
              <w:rPr>
                <w:rFonts w:asciiTheme="minorEastAsia" w:eastAsiaTheme="minorEastAsia" w:hAnsiTheme="minorEastAsia" w:cs="Calibri"/>
                <w:color w:val="000000"/>
                <w:kern w:val="0"/>
                <w:szCs w:val="21"/>
              </w:rPr>
              <w:t></w:t>
            </w:r>
            <w:r w:rsidR="007A7805" w:rsidRPr="004B28FD"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  <w:t xml:space="preserve"> </w:t>
            </w:r>
            <w:r w:rsidR="007A7805" w:rsidRPr="004B28FD"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  <w:t></w:t>
            </w: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）、</w:t>
            </w:r>
            <w:r w:rsidR="002528D5"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国际</w:t>
            </w: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交换项目（</w:t>
            </w:r>
            <w:r w:rsidRPr="004B28FD">
              <w:rPr>
                <w:rFonts w:asciiTheme="minorEastAsia" w:eastAsiaTheme="minorEastAsia" w:hAnsiTheme="minorEastAsia" w:cs="Calibri"/>
                <w:color w:val="000000"/>
                <w:kern w:val="0"/>
                <w:szCs w:val="21"/>
              </w:rPr>
              <w:t></w:t>
            </w:r>
            <w:r w:rsidRPr="004B28FD"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  <w:t></w:t>
            </w: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）、双学位项目（</w:t>
            </w:r>
            <w:r w:rsidRPr="004B28FD">
              <w:rPr>
                <w:rFonts w:asciiTheme="minorEastAsia" w:eastAsiaTheme="minorEastAsia" w:hAnsiTheme="minorEastAsia" w:cs="Calibri"/>
                <w:color w:val="000000"/>
                <w:kern w:val="0"/>
                <w:szCs w:val="21"/>
              </w:rPr>
              <w:t></w:t>
            </w:r>
            <w:r w:rsidRPr="004B28FD"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  <w:t></w:t>
            </w: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）</w:t>
            </w:r>
          </w:p>
        </w:tc>
      </w:tr>
      <w:tr w:rsidR="00DE7E50" w:rsidRPr="004B28FD" w:rsidTr="00DD15A8">
        <w:trPr>
          <w:trHeight w:val="345"/>
        </w:trPr>
        <w:tc>
          <w:tcPr>
            <w:tcW w:w="14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8F" w:rsidRPr="004B28FD" w:rsidRDefault="0010099C" w:rsidP="003C76C1">
            <w:pPr>
              <w:widowControl/>
              <w:jc w:val="center"/>
              <w:rPr>
                <w:rFonts w:asciiTheme="minorEastAsia" w:eastAsiaTheme="minorEastAsia" w:hAnsiTheme="minorEastAsia" w:cstheme="minorHAnsi"/>
                <w:b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b/>
                <w:color w:val="000000"/>
                <w:kern w:val="0"/>
                <w:szCs w:val="21"/>
              </w:rPr>
              <w:t>学习国家、参加时间</w:t>
            </w:r>
          </w:p>
        </w:tc>
        <w:tc>
          <w:tcPr>
            <w:tcW w:w="358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8F" w:rsidRPr="004B28FD" w:rsidRDefault="003C76C1" w:rsidP="003C76C1">
            <w:pPr>
              <w:widowControl/>
              <w:jc w:val="left"/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  <w:u w:val="single"/>
              </w:rPr>
              <w:t xml:space="preserve">          </w:t>
            </w:r>
            <w:r w:rsidRPr="004B28FD"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  <w:t xml:space="preserve"> </w:t>
            </w:r>
            <w:r w:rsidR="0010099C"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、</w:t>
            </w:r>
            <w:r w:rsidR="0025333F" w:rsidRPr="004B28FD"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  <w:t>____</w:t>
            </w:r>
            <w:r w:rsidR="0010099C"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年</w:t>
            </w:r>
            <w:r w:rsidR="0025333F" w:rsidRPr="004B28FD"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  <w:t>__</w:t>
            </w:r>
            <w:r w:rsidR="0010099C"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月</w:t>
            </w:r>
            <w:r w:rsidR="0025333F" w:rsidRPr="004B28FD"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  <w:t>__</w:t>
            </w:r>
            <w:r w:rsidR="0010099C"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日</w:t>
            </w:r>
            <w:r w:rsidR="0093468F" w:rsidRPr="004B28FD"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  <w:t>——</w:t>
            </w:r>
            <w:r w:rsidR="0025333F" w:rsidRPr="004B28FD"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  <w:t>____</w:t>
            </w:r>
            <w:r w:rsidR="0010099C"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年</w:t>
            </w:r>
            <w:r w:rsidR="0025333F" w:rsidRPr="004B28FD"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  <w:t>__</w:t>
            </w:r>
            <w:r w:rsidR="0010099C"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月</w:t>
            </w:r>
            <w:r w:rsidR="0025333F" w:rsidRPr="004B28FD"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  <w:t>__</w:t>
            </w:r>
            <w:r w:rsidR="0010099C"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日</w:t>
            </w:r>
            <w:r w:rsidRPr="004B28FD"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  <w:t xml:space="preserve">  </w:t>
            </w:r>
          </w:p>
        </w:tc>
      </w:tr>
      <w:tr w:rsidR="00EC16D1" w:rsidRPr="004B28FD" w:rsidTr="0025333F">
        <w:trPr>
          <w:trHeight w:val="575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D1" w:rsidRPr="004B28FD" w:rsidRDefault="0010099C" w:rsidP="00510F51">
            <w:pPr>
              <w:widowControl/>
              <w:rPr>
                <w:rFonts w:asciiTheme="minorEastAsia" w:eastAsiaTheme="minorEastAsia" w:hAnsiTheme="minorEastAsia" w:cstheme="minorHAnsi"/>
                <w:b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b/>
                <w:color w:val="000000"/>
                <w:kern w:val="0"/>
                <w:szCs w:val="21"/>
              </w:rPr>
              <w:t>个人声明：</w:t>
            </w:r>
          </w:p>
          <w:p w:rsidR="002528D5" w:rsidRPr="004B28FD" w:rsidRDefault="0010099C" w:rsidP="00510F51">
            <w:pPr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本人阅读并同意《上海外国语大学</w:t>
            </w:r>
            <w:r w:rsidR="00855C6B"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国际工商管理学院</w:t>
            </w:r>
            <w:r w:rsidR="00EC16D1" w:rsidRPr="004B28FD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MBA</w:t>
            </w: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项目海外学习专项奖学金制度》有关规定。</w:t>
            </w:r>
          </w:p>
          <w:p w:rsidR="002528D5" w:rsidRPr="004B28FD" w:rsidRDefault="002528D5" w:rsidP="00510F51">
            <w:pPr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</w:p>
          <w:p w:rsidR="00EC16D1" w:rsidRPr="004B28FD" w:rsidRDefault="0010099C" w:rsidP="00C27CEB">
            <w:pPr>
              <w:widowControl/>
              <w:wordWrap w:val="0"/>
              <w:jc w:val="right"/>
              <w:rPr>
                <w:rFonts w:asciiTheme="minorEastAsia" w:eastAsiaTheme="minorEastAsia" w:hAnsiTheme="minorEastAsia" w:cstheme="minorHAnsi"/>
                <w:b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b/>
                <w:color w:val="000000"/>
                <w:kern w:val="0"/>
                <w:szCs w:val="21"/>
              </w:rPr>
              <w:t>本人签名：</w:t>
            </w:r>
            <w:r w:rsidR="00C27CEB" w:rsidRPr="004B28FD">
              <w:rPr>
                <w:rFonts w:asciiTheme="minorEastAsia" w:eastAsiaTheme="minorEastAsia" w:hAnsiTheme="minorEastAsia" w:cstheme="minorHAnsi"/>
                <w:b/>
                <w:color w:val="000000"/>
                <w:kern w:val="0"/>
                <w:szCs w:val="21"/>
              </w:rPr>
              <w:t xml:space="preserve">           </w:t>
            </w:r>
            <w:r w:rsidRPr="004B28FD">
              <w:rPr>
                <w:rFonts w:asciiTheme="minorEastAsia" w:eastAsiaTheme="minorEastAsia" w:hAnsiTheme="minorEastAsia" w:cstheme="minorHAnsi" w:hint="eastAsia"/>
                <w:b/>
                <w:color w:val="000000"/>
                <w:kern w:val="0"/>
                <w:szCs w:val="21"/>
              </w:rPr>
              <w:t>申请日期：</w:t>
            </w:r>
            <w:r w:rsidR="0025333F" w:rsidRPr="004B28FD"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  <w:t>____</w:t>
            </w: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年</w:t>
            </w:r>
            <w:r w:rsidR="0025333F" w:rsidRPr="004B28FD"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  <w:t>__</w:t>
            </w: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月</w:t>
            </w:r>
            <w:r w:rsidR="0025333F" w:rsidRPr="004B28FD"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  <w:t>__</w:t>
            </w: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日</w:t>
            </w:r>
          </w:p>
        </w:tc>
      </w:tr>
      <w:tr w:rsidR="00EC16D1" w:rsidRPr="004B28FD" w:rsidTr="0025333F">
        <w:trPr>
          <w:trHeight w:val="32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16D1" w:rsidRPr="004B28FD" w:rsidRDefault="0010099C" w:rsidP="00510F51">
            <w:pPr>
              <w:widowControl/>
              <w:jc w:val="center"/>
              <w:rPr>
                <w:rFonts w:asciiTheme="minorEastAsia" w:eastAsiaTheme="minorEastAsia" w:hAnsiTheme="minorEastAsia" w:cstheme="minorHAnsi"/>
                <w:b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b/>
                <w:color w:val="000000"/>
                <w:kern w:val="0"/>
                <w:szCs w:val="21"/>
              </w:rPr>
              <w:t>以下内容仅限上海外国语大学</w:t>
            </w:r>
            <w:r w:rsidR="00855C6B" w:rsidRPr="004B28FD">
              <w:rPr>
                <w:rFonts w:asciiTheme="minorEastAsia" w:eastAsiaTheme="minorEastAsia" w:hAnsiTheme="minorEastAsia" w:cstheme="minorHAnsi" w:hint="eastAsia"/>
                <w:b/>
                <w:color w:val="000000"/>
                <w:kern w:val="0"/>
                <w:szCs w:val="21"/>
              </w:rPr>
              <w:t>国际工商管理学院</w:t>
            </w:r>
            <w:r w:rsidRPr="004B28FD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MBA</w:t>
            </w:r>
            <w:r w:rsidRPr="004B28FD">
              <w:rPr>
                <w:rFonts w:asciiTheme="minorEastAsia" w:eastAsiaTheme="minorEastAsia" w:hAnsiTheme="minorEastAsia" w:cstheme="minorHAnsi" w:hint="eastAsia"/>
                <w:b/>
                <w:color w:val="000000"/>
                <w:kern w:val="0"/>
                <w:szCs w:val="21"/>
              </w:rPr>
              <w:t>中心填写</w:t>
            </w: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（</w:t>
            </w:r>
            <w:r w:rsidR="00145693" w:rsidRPr="004B28FD"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  <w:t>“</w:t>
            </w:r>
            <w:r w:rsidR="00145693" w:rsidRPr="004B28FD"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  <w:sym w:font="Bookshelf Symbol 7" w:char="F070"/>
            </w:r>
            <w:r w:rsidR="00145693" w:rsidRPr="004B28FD"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  <w:t>”</w:t>
            </w: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）</w:t>
            </w:r>
          </w:p>
        </w:tc>
      </w:tr>
      <w:tr w:rsidR="0025333F" w:rsidRPr="004B28FD" w:rsidTr="00BC0B9A">
        <w:trPr>
          <w:trHeight w:val="258"/>
        </w:trPr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3F" w:rsidRPr="004B28FD" w:rsidRDefault="0010099C" w:rsidP="00510F51">
            <w:pPr>
              <w:jc w:val="center"/>
              <w:rPr>
                <w:rFonts w:asciiTheme="minorEastAsia" w:eastAsiaTheme="minorEastAsia" w:hAnsiTheme="minorEastAsia" w:cstheme="minorHAnsi"/>
                <w:b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b/>
                <w:color w:val="000000"/>
                <w:kern w:val="0"/>
                <w:szCs w:val="21"/>
              </w:rPr>
              <w:t>评选意见</w:t>
            </w:r>
          </w:p>
          <w:p w:rsidR="0025333F" w:rsidRPr="004B28FD" w:rsidRDefault="0025333F" w:rsidP="0025333F">
            <w:pPr>
              <w:jc w:val="left"/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</w:p>
        </w:tc>
        <w:tc>
          <w:tcPr>
            <w:tcW w:w="39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33F" w:rsidRPr="004B28FD" w:rsidRDefault="0010099C" w:rsidP="00510F51">
            <w:pPr>
              <w:widowControl/>
              <w:jc w:val="left"/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b/>
                <w:color w:val="000000"/>
                <w:kern w:val="0"/>
                <w:szCs w:val="21"/>
              </w:rPr>
              <w:t>海外项目负责老师</w:t>
            </w:r>
          </w:p>
        </w:tc>
      </w:tr>
      <w:tr w:rsidR="0025333F" w:rsidRPr="004B28FD" w:rsidTr="00BC0B9A">
        <w:trPr>
          <w:trHeight w:val="258"/>
        </w:trPr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3F" w:rsidRPr="004B28FD" w:rsidRDefault="0025333F" w:rsidP="0025333F">
            <w:pPr>
              <w:jc w:val="left"/>
              <w:rPr>
                <w:rFonts w:asciiTheme="minorEastAsia" w:eastAsiaTheme="minorEastAsia" w:hAnsiTheme="minorEastAsia" w:cstheme="minorHAnsi"/>
                <w:color w:val="76923C" w:themeColor="accent3" w:themeShade="BF"/>
                <w:kern w:val="0"/>
                <w:szCs w:val="21"/>
              </w:rPr>
            </w:pPr>
          </w:p>
        </w:tc>
        <w:tc>
          <w:tcPr>
            <w:tcW w:w="1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3F" w:rsidRPr="004B28FD" w:rsidRDefault="007A7805" w:rsidP="0067451C">
            <w:pPr>
              <w:widowControl/>
              <w:jc w:val="left"/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  <w:t>1.</w:t>
            </w:r>
            <w:r w:rsidR="0010099C"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参加海外学习各项活动</w:t>
            </w:r>
          </w:p>
        </w:tc>
        <w:tc>
          <w:tcPr>
            <w:tcW w:w="24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33F" w:rsidRPr="004B28FD" w:rsidRDefault="0010099C" w:rsidP="000D494A">
            <w:pPr>
              <w:widowControl/>
              <w:ind w:firstLineChars="50" w:firstLine="105"/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是（</w:t>
            </w:r>
            <w:r w:rsidRPr="004B28FD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</w:t>
            </w:r>
            <w:r w:rsidR="007A7805" w:rsidRPr="004B28FD"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  <w:t xml:space="preserve">  </w:t>
            </w: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）否（</w:t>
            </w:r>
            <w:r w:rsidRPr="004B28FD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</w:t>
            </w:r>
            <w:r w:rsidR="007A7805" w:rsidRPr="004B28FD"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  <w:t xml:space="preserve">  </w:t>
            </w: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）</w:t>
            </w:r>
          </w:p>
        </w:tc>
      </w:tr>
      <w:tr w:rsidR="0025333F" w:rsidRPr="004B28FD" w:rsidTr="00BC0B9A">
        <w:trPr>
          <w:trHeight w:val="258"/>
        </w:trPr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3F" w:rsidRPr="004B28FD" w:rsidRDefault="0025333F" w:rsidP="00F11E93">
            <w:pPr>
              <w:keepNext/>
              <w:keepLines/>
              <w:spacing w:before="260" w:after="260" w:line="416" w:lineRule="auto"/>
              <w:ind w:firstLineChars="300" w:firstLine="630"/>
              <w:jc w:val="left"/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</w:p>
        </w:tc>
        <w:tc>
          <w:tcPr>
            <w:tcW w:w="1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3F" w:rsidRPr="004B28FD" w:rsidRDefault="007A7805" w:rsidP="0067451C">
            <w:pPr>
              <w:widowControl/>
              <w:jc w:val="left"/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  <w:t>2.</w:t>
            </w:r>
            <w:r w:rsidR="0010099C"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按期参加海外学习</w:t>
            </w:r>
            <w:r w:rsidR="0025333F" w:rsidRPr="004B28FD"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33F" w:rsidRPr="004B28FD" w:rsidRDefault="0010099C" w:rsidP="000D494A">
            <w:pPr>
              <w:widowControl/>
              <w:ind w:firstLineChars="50" w:firstLine="105"/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是（</w:t>
            </w:r>
            <w:r w:rsidRPr="004B28FD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</w:t>
            </w:r>
            <w:r w:rsidRPr="004B28FD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</w:t>
            </w: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）否（</w:t>
            </w:r>
            <w:r w:rsidRPr="004B28FD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</w:t>
            </w:r>
            <w:r w:rsidRPr="004B28FD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</w:t>
            </w: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）</w:t>
            </w:r>
          </w:p>
        </w:tc>
      </w:tr>
      <w:tr w:rsidR="0025333F" w:rsidRPr="004B28FD" w:rsidTr="00BC0B9A">
        <w:trPr>
          <w:trHeight w:val="258"/>
        </w:trPr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3F" w:rsidRPr="004B28FD" w:rsidRDefault="0025333F" w:rsidP="00F11E93">
            <w:pPr>
              <w:keepNext/>
              <w:keepLines/>
              <w:spacing w:before="260" w:after="260" w:line="416" w:lineRule="auto"/>
              <w:ind w:firstLineChars="300" w:firstLine="630"/>
              <w:jc w:val="left"/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</w:p>
        </w:tc>
        <w:tc>
          <w:tcPr>
            <w:tcW w:w="1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3F" w:rsidRPr="004B28FD" w:rsidRDefault="007A7805" w:rsidP="00C27CEB">
            <w:pPr>
              <w:widowControl/>
              <w:jc w:val="left"/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  <w:t>3.</w:t>
            </w:r>
            <w:r w:rsidR="0010099C"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完成海外学习任务及作业</w:t>
            </w:r>
          </w:p>
        </w:tc>
        <w:tc>
          <w:tcPr>
            <w:tcW w:w="24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33F" w:rsidRPr="004B28FD" w:rsidRDefault="0010099C" w:rsidP="000D494A">
            <w:pPr>
              <w:widowControl/>
              <w:ind w:firstLineChars="50" w:firstLine="105"/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是（</w:t>
            </w:r>
            <w:r w:rsidRPr="004B28FD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</w:t>
            </w:r>
            <w:r w:rsidRPr="004B28FD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</w:t>
            </w: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）否（</w:t>
            </w:r>
            <w:r w:rsidRPr="004B28FD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</w:t>
            </w:r>
            <w:r w:rsidRPr="004B28FD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</w:t>
            </w: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）</w:t>
            </w:r>
          </w:p>
        </w:tc>
      </w:tr>
      <w:tr w:rsidR="0025333F" w:rsidRPr="004B28FD" w:rsidTr="00BC0B9A">
        <w:trPr>
          <w:trHeight w:val="258"/>
        </w:trPr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3F" w:rsidRPr="004B28FD" w:rsidRDefault="0025333F" w:rsidP="00F11E93">
            <w:pPr>
              <w:keepNext/>
              <w:keepLines/>
              <w:spacing w:before="260" w:after="260" w:line="416" w:lineRule="auto"/>
              <w:ind w:firstLineChars="300" w:firstLine="630"/>
              <w:jc w:val="left"/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</w:p>
        </w:tc>
        <w:tc>
          <w:tcPr>
            <w:tcW w:w="1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3F" w:rsidRPr="004B28FD" w:rsidRDefault="007A7805" w:rsidP="00510F51">
            <w:pPr>
              <w:widowControl/>
              <w:jc w:val="left"/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  <w:t>4.</w:t>
            </w:r>
            <w:r w:rsidR="0010099C"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已获得学分并成绩符合评选</w:t>
            </w:r>
          </w:p>
        </w:tc>
        <w:tc>
          <w:tcPr>
            <w:tcW w:w="24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33F" w:rsidRPr="004B28FD" w:rsidRDefault="0010099C" w:rsidP="000D494A">
            <w:pPr>
              <w:widowControl/>
              <w:ind w:firstLineChars="50" w:firstLine="105"/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是（</w:t>
            </w:r>
            <w:r w:rsidRPr="004B28FD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</w:t>
            </w:r>
            <w:r w:rsidRPr="004B28FD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</w:t>
            </w: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）否（</w:t>
            </w:r>
            <w:r w:rsidRPr="004B28FD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</w:t>
            </w:r>
            <w:r w:rsidRPr="004B28FD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</w:t>
            </w: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）</w:t>
            </w:r>
          </w:p>
        </w:tc>
      </w:tr>
      <w:tr w:rsidR="0025333F" w:rsidRPr="004B28FD" w:rsidTr="00BC0B9A">
        <w:trPr>
          <w:trHeight w:val="258"/>
        </w:trPr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3F" w:rsidRPr="004B28FD" w:rsidRDefault="0025333F" w:rsidP="00F11E93">
            <w:pPr>
              <w:keepNext/>
              <w:keepLines/>
              <w:spacing w:before="260" w:after="260" w:line="416" w:lineRule="auto"/>
              <w:ind w:firstLineChars="300" w:firstLine="630"/>
              <w:jc w:val="left"/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</w:p>
        </w:tc>
        <w:tc>
          <w:tcPr>
            <w:tcW w:w="1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3F" w:rsidRPr="004B28FD" w:rsidRDefault="007A7805" w:rsidP="00510F51">
            <w:pPr>
              <w:widowControl/>
              <w:jc w:val="left"/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  <w:t>5.</w:t>
            </w:r>
            <w:r w:rsidR="004122BF"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有</w:t>
            </w:r>
            <w:r w:rsidR="0010099C"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无未按期参加海外项目记录</w:t>
            </w:r>
          </w:p>
        </w:tc>
        <w:tc>
          <w:tcPr>
            <w:tcW w:w="24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33F" w:rsidRPr="004B28FD" w:rsidRDefault="0010099C" w:rsidP="000D494A">
            <w:pPr>
              <w:widowControl/>
              <w:ind w:firstLineChars="50" w:firstLine="105"/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是（</w:t>
            </w:r>
            <w:r w:rsidRPr="004B28FD">
              <w:rPr>
                <w:rFonts w:asciiTheme="minorEastAsia" w:eastAsiaTheme="minorEastAsia" w:hAnsiTheme="minorEastAsia" w:cs="Calibri"/>
                <w:color w:val="000000"/>
                <w:kern w:val="0"/>
                <w:szCs w:val="21"/>
              </w:rPr>
              <w:t></w:t>
            </w:r>
            <w:r w:rsidR="000B26FE" w:rsidRPr="004B28FD">
              <w:rPr>
                <w:rFonts w:asciiTheme="minorEastAsia" w:eastAsiaTheme="minorEastAsia" w:hAnsiTheme="minorEastAsia" w:cs="Calibri" w:hint="eastAsia"/>
                <w:color w:val="000000"/>
                <w:kern w:val="0"/>
                <w:szCs w:val="21"/>
              </w:rPr>
              <w:t xml:space="preserve">   </w:t>
            </w:r>
            <w:r w:rsidRPr="004B28FD"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  <w:t></w:t>
            </w: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）否（</w:t>
            </w:r>
            <w:r w:rsidRPr="004B28FD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</w:t>
            </w:r>
            <w:r w:rsidRPr="004B28FD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</w:t>
            </w: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）</w:t>
            </w:r>
          </w:p>
        </w:tc>
      </w:tr>
      <w:tr w:rsidR="004122BF" w:rsidRPr="004B28FD" w:rsidTr="00BC0B9A">
        <w:trPr>
          <w:trHeight w:val="258"/>
        </w:trPr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2BF" w:rsidRPr="004B28FD" w:rsidRDefault="004122BF" w:rsidP="00F11E93">
            <w:pPr>
              <w:keepNext/>
              <w:keepLines/>
              <w:spacing w:before="260" w:after="260" w:line="416" w:lineRule="auto"/>
              <w:ind w:firstLineChars="300" w:firstLine="630"/>
              <w:jc w:val="left"/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</w:p>
        </w:tc>
        <w:tc>
          <w:tcPr>
            <w:tcW w:w="1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2BF" w:rsidRPr="004B28FD" w:rsidRDefault="004122BF" w:rsidP="000B26FE">
            <w:pPr>
              <w:widowControl/>
              <w:jc w:val="left"/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6.有无</w:t>
            </w:r>
            <w:r w:rsidR="000B26FE"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违反相关规定</w:t>
            </w: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记录</w:t>
            </w:r>
          </w:p>
        </w:tc>
        <w:tc>
          <w:tcPr>
            <w:tcW w:w="24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2BF" w:rsidRPr="004B28FD" w:rsidRDefault="004122BF" w:rsidP="000D494A">
            <w:pPr>
              <w:widowControl/>
              <w:ind w:firstLineChars="50" w:firstLine="105"/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是（</w:t>
            </w:r>
            <w:r w:rsidRPr="004B28FD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</w:t>
            </w:r>
            <w:r w:rsidRPr="004B28FD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</w:t>
            </w: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）否（</w:t>
            </w:r>
            <w:r w:rsidRPr="004B28FD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</w:t>
            </w:r>
            <w:r w:rsidRPr="004B28FD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</w:t>
            </w: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）</w:t>
            </w:r>
          </w:p>
        </w:tc>
      </w:tr>
      <w:tr w:rsidR="00C27CEB" w:rsidRPr="004B28FD" w:rsidTr="00BC0B9A">
        <w:trPr>
          <w:trHeight w:val="258"/>
        </w:trPr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7FB" w:rsidRPr="004B28FD" w:rsidRDefault="003E27FB" w:rsidP="00F11E93">
            <w:pPr>
              <w:keepNext/>
              <w:keepLines/>
              <w:spacing w:before="260" w:after="260" w:line="416" w:lineRule="auto"/>
              <w:ind w:firstLineChars="300" w:firstLine="630"/>
              <w:jc w:val="left"/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</w:p>
        </w:tc>
        <w:tc>
          <w:tcPr>
            <w:tcW w:w="1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EB" w:rsidRPr="004B28FD" w:rsidRDefault="0010099C" w:rsidP="00510F51">
            <w:pPr>
              <w:widowControl/>
              <w:jc w:val="left"/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考核成绩</w:t>
            </w:r>
          </w:p>
        </w:tc>
        <w:tc>
          <w:tcPr>
            <w:tcW w:w="24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CEB" w:rsidRPr="004B28FD" w:rsidRDefault="00C27CEB" w:rsidP="000D494A">
            <w:pPr>
              <w:widowControl/>
              <w:ind w:firstLineChars="50" w:firstLine="105"/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  <w:u w:val="single"/>
              </w:rPr>
              <w:t xml:space="preserve">     </w:t>
            </w:r>
            <w:r w:rsidR="0010099C"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分</w:t>
            </w:r>
          </w:p>
        </w:tc>
      </w:tr>
      <w:tr w:rsidR="0025333F" w:rsidRPr="004B28FD" w:rsidTr="00BC0B9A">
        <w:trPr>
          <w:trHeight w:val="366"/>
        </w:trPr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7FB" w:rsidRPr="004B28FD" w:rsidRDefault="003E27FB" w:rsidP="00F11E93">
            <w:pPr>
              <w:keepNext/>
              <w:keepLines/>
              <w:spacing w:before="260" w:after="260" w:line="416" w:lineRule="auto"/>
              <w:ind w:firstLineChars="300" w:firstLine="630"/>
              <w:jc w:val="left"/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</w:p>
        </w:tc>
        <w:tc>
          <w:tcPr>
            <w:tcW w:w="1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3F" w:rsidRPr="004B28FD" w:rsidRDefault="0010099C" w:rsidP="00510F51">
            <w:pPr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是否同意发放</w:t>
            </w:r>
          </w:p>
        </w:tc>
        <w:tc>
          <w:tcPr>
            <w:tcW w:w="24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F" w:rsidRPr="004B28FD" w:rsidRDefault="0010099C" w:rsidP="000D494A">
            <w:pPr>
              <w:ind w:firstLineChars="50" w:firstLine="105"/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是（</w:t>
            </w:r>
            <w:r w:rsidRPr="004B28FD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</w:t>
            </w:r>
            <w:r w:rsidRPr="004B28FD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</w:t>
            </w: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）否（</w:t>
            </w:r>
            <w:r w:rsidRPr="004B28FD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</w:t>
            </w:r>
            <w:r w:rsidRPr="004B28FD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</w:t>
            </w: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）</w:t>
            </w:r>
          </w:p>
        </w:tc>
      </w:tr>
      <w:tr w:rsidR="0025333F" w:rsidRPr="004B28FD" w:rsidTr="00BC0B9A">
        <w:trPr>
          <w:trHeight w:val="339"/>
        </w:trPr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7FB" w:rsidRPr="004B28FD" w:rsidRDefault="003E27FB" w:rsidP="00F11E93">
            <w:pPr>
              <w:keepNext/>
              <w:keepLines/>
              <w:spacing w:before="260" w:after="260" w:line="416" w:lineRule="auto"/>
              <w:ind w:firstLineChars="300" w:firstLine="630"/>
              <w:jc w:val="left"/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</w:p>
        </w:tc>
        <w:tc>
          <w:tcPr>
            <w:tcW w:w="39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3F" w:rsidRPr="004B28FD" w:rsidRDefault="0010099C" w:rsidP="00510F51">
            <w:pPr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未同意发放原因：</w:t>
            </w:r>
          </w:p>
        </w:tc>
      </w:tr>
      <w:tr w:rsidR="00145693" w:rsidRPr="004B28FD" w:rsidTr="00BC0B9A">
        <w:trPr>
          <w:trHeight w:val="339"/>
        </w:trPr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7FB" w:rsidRPr="004B28FD" w:rsidRDefault="003E27FB" w:rsidP="00F11E93">
            <w:pPr>
              <w:keepNext/>
              <w:keepLines/>
              <w:spacing w:before="260" w:after="260" w:line="416" w:lineRule="auto"/>
              <w:ind w:firstLineChars="300" w:firstLine="630"/>
              <w:jc w:val="left"/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</w:p>
        </w:tc>
        <w:tc>
          <w:tcPr>
            <w:tcW w:w="39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93" w:rsidRPr="004B28FD" w:rsidRDefault="0010099C" w:rsidP="00510F51">
            <w:pPr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备注：</w:t>
            </w:r>
          </w:p>
        </w:tc>
      </w:tr>
      <w:tr w:rsidR="0025333F" w:rsidRPr="004B28FD" w:rsidTr="00BC0B9A">
        <w:trPr>
          <w:trHeight w:val="271"/>
        </w:trPr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7FB" w:rsidRPr="004B28FD" w:rsidRDefault="003E27FB" w:rsidP="00F11E93">
            <w:pPr>
              <w:keepNext/>
              <w:keepLines/>
              <w:spacing w:before="260" w:after="260" w:line="416" w:lineRule="auto"/>
              <w:ind w:firstLineChars="300" w:firstLine="630"/>
              <w:jc w:val="left"/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</w:p>
        </w:tc>
        <w:tc>
          <w:tcPr>
            <w:tcW w:w="39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3F" w:rsidRPr="004B28FD" w:rsidRDefault="0010099C" w:rsidP="00C27CEB">
            <w:pPr>
              <w:wordWrap w:val="0"/>
              <w:jc w:val="right"/>
              <w:rPr>
                <w:rFonts w:asciiTheme="minorEastAsia" w:eastAsiaTheme="minorEastAsia" w:hAnsiTheme="minorEastAsia" w:cstheme="minorHAnsi"/>
                <w:b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b/>
                <w:color w:val="000000"/>
                <w:kern w:val="0"/>
                <w:szCs w:val="21"/>
              </w:rPr>
              <w:t>负责人签名：</w:t>
            </w:r>
            <w:r w:rsidR="00C27CEB" w:rsidRPr="004B28FD">
              <w:rPr>
                <w:rFonts w:asciiTheme="minorEastAsia" w:eastAsiaTheme="minorEastAsia" w:hAnsiTheme="minorEastAsia" w:cstheme="minorHAnsi"/>
                <w:b/>
                <w:color w:val="000000"/>
                <w:kern w:val="0"/>
                <w:szCs w:val="21"/>
              </w:rPr>
              <w:t xml:space="preserve">             </w:t>
            </w:r>
            <w:r w:rsidRPr="004B28FD">
              <w:rPr>
                <w:rFonts w:asciiTheme="minorEastAsia" w:eastAsiaTheme="minorEastAsia" w:hAnsiTheme="minorEastAsia" w:cstheme="minorHAnsi" w:hint="eastAsia"/>
                <w:b/>
                <w:color w:val="000000"/>
                <w:kern w:val="0"/>
                <w:szCs w:val="21"/>
              </w:rPr>
              <w:t>日期：</w:t>
            </w:r>
            <w:r w:rsidR="0025333F" w:rsidRPr="004B28FD"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  <w:t>____</w:t>
            </w: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年</w:t>
            </w:r>
            <w:r w:rsidR="0025333F" w:rsidRPr="004B28FD"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  <w:t>__</w:t>
            </w: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月</w:t>
            </w:r>
            <w:r w:rsidR="0025333F" w:rsidRPr="004B28FD"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  <w:t>__</w:t>
            </w: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日</w:t>
            </w:r>
          </w:p>
        </w:tc>
      </w:tr>
      <w:tr w:rsidR="0025333F" w:rsidRPr="004B28FD" w:rsidTr="00BC0B9A">
        <w:trPr>
          <w:trHeight w:val="258"/>
        </w:trPr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7FB" w:rsidRPr="004B28FD" w:rsidRDefault="003E27FB" w:rsidP="004B28FD">
            <w:pPr>
              <w:keepNext/>
              <w:keepLines/>
              <w:spacing w:before="260" w:after="260" w:line="416" w:lineRule="auto"/>
              <w:ind w:firstLineChars="300" w:firstLine="632"/>
              <w:jc w:val="left"/>
              <w:rPr>
                <w:rFonts w:asciiTheme="minorEastAsia" w:eastAsiaTheme="minorEastAsia" w:hAnsiTheme="minorEastAsia" w:cstheme="minorHAnsi"/>
                <w:b/>
                <w:color w:val="000000"/>
                <w:kern w:val="0"/>
                <w:szCs w:val="21"/>
              </w:rPr>
            </w:pPr>
          </w:p>
        </w:tc>
        <w:tc>
          <w:tcPr>
            <w:tcW w:w="39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333F" w:rsidRPr="004B28FD" w:rsidRDefault="0010099C" w:rsidP="00510F51">
            <w:pPr>
              <w:jc w:val="left"/>
              <w:rPr>
                <w:rFonts w:asciiTheme="minorEastAsia" w:eastAsiaTheme="minorEastAsia" w:hAnsiTheme="minorEastAsia" w:cstheme="minorHAnsi"/>
                <w:b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b/>
                <w:color w:val="000000"/>
                <w:kern w:val="0"/>
                <w:szCs w:val="21"/>
              </w:rPr>
              <w:t>国际事务部</w:t>
            </w:r>
            <w:r w:rsidR="00145693" w:rsidRPr="004B28FD">
              <w:rPr>
                <w:rFonts w:asciiTheme="minorEastAsia" w:eastAsiaTheme="minorEastAsia" w:hAnsiTheme="minorEastAsia" w:cstheme="minorHAnsi"/>
                <w:b/>
                <w:color w:val="000000"/>
                <w:kern w:val="0"/>
                <w:szCs w:val="21"/>
              </w:rPr>
              <w:t xml:space="preserve"> </w:t>
            </w:r>
            <w:r w:rsidRPr="004B28FD">
              <w:rPr>
                <w:rFonts w:asciiTheme="minorEastAsia" w:eastAsiaTheme="minorEastAsia" w:hAnsiTheme="minorEastAsia" w:cstheme="minorHAnsi" w:hint="eastAsia"/>
                <w:b/>
                <w:color w:val="000000"/>
                <w:kern w:val="0"/>
                <w:szCs w:val="21"/>
              </w:rPr>
              <w:t>（</w:t>
            </w:r>
            <w:r w:rsidR="00145693" w:rsidRPr="004B28FD"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1"/>
              </w:rPr>
              <w:t>IAO</w:t>
            </w:r>
            <w:r w:rsidRPr="004B28FD">
              <w:rPr>
                <w:rFonts w:asciiTheme="minorEastAsia" w:eastAsiaTheme="minorEastAsia" w:hAnsiTheme="minorEastAsia" w:cstheme="minorHAnsi" w:hint="eastAsia"/>
                <w:b/>
                <w:color w:val="000000"/>
                <w:kern w:val="0"/>
                <w:szCs w:val="21"/>
              </w:rPr>
              <w:t>）</w:t>
            </w:r>
          </w:p>
        </w:tc>
      </w:tr>
      <w:tr w:rsidR="0025333F" w:rsidRPr="004B28FD" w:rsidTr="00BC0B9A">
        <w:trPr>
          <w:trHeight w:val="258"/>
        </w:trPr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3F" w:rsidRPr="004B28FD" w:rsidRDefault="0025333F" w:rsidP="004B28FD">
            <w:pPr>
              <w:ind w:firstLineChars="300" w:firstLine="632"/>
              <w:jc w:val="left"/>
              <w:rPr>
                <w:rFonts w:asciiTheme="minorEastAsia" w:eastAsiaTheme="minorEastAsia" w:hAnsiTheme="minorEastAsia" w:cstheme="minorHAnsi"/>
                <w:b/>
                <w:color w:val="000000"/>
                <w:kern w:val="0"/>
                <w:szCs w:val="21"/>
              </w:rPr>
            </w:pPr>
          </w:p>
        </w:tc>
        <w:tc>
          <w:tcPr>
            <w:tcW w:w="1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F" w:rsidRPr="004B28FD" w:rsidRDefault="0010099C" w:rsidP="00510F51">
            <w:pPr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是否为第一次申请</w:t>
            </w:r>
          </w:p>
        </w:tc>
        <w:tc>
          <w:tcPr>
            <w:tcW w:w="2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333F" w:rsidRPr="004B28FD" w:rsidRDefault="0010099C" w:rsidP="000D494A">
            <w:pPr>
              <w:ind w:firstLineChars="50" w:firstLine="105"/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是（</w:t>
            </w:r>
            <w:r w:rsidRPr="004B28FD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</w:t>
            </w:r>
            <w:r w:rsidRPr="004B28FD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</w:t>
            </w: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）否（</w:t>
            </w:r>
            <w:r w:rsidRPr="004B28FD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</w:t>
            </w:r>
            <w:r w:rsidRPr="004B28FD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</w:t>
            </w: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）</w:t>
            </w:r>
          </w:p>
        </w:tc>
      </w:tr>
      <w:tr w:rsidR="00C27CEB" w:rsidRPr="004B28FD" w:rsidTr="00BC0B9A">
        <w:trPr>
          <w:trHeight w:val="258"/>
        </w:trPr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7FB" w:rsidRPr="004B28FD" w:rsidRDefault="003E27FB" w:rsidP="004B28FD">
            <w:pPr>
              <w:keepNext/>
              <w:keepLines/>
              <w:spacing w:before="260" w:after="260" w:line="416" w:lineRule="auto"/>
              <w:ind w:firstLineChars="300" w:firstLine="632"/>
              <w:jc w:val="left"/>
              <w:rPr>
                <w:rFonts w:asciiTheme="minorEastAsia" w:eastAsiaTheme="minorEastAsia" w:hAnsiTheme="minorEastAsia" w:cstheme="minorHAnsi"/>
                <w:b/>
                <w:color w:val="000000"/>
                <w:kern w:val="0"/>
                <w:szCs w:val="21"/>
              </w:rPr>
            </w:pPr>
          </w:p>
        </w:tc>
        <w:tc>
          <w:tcPr>
            <w:tcW w:w="1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EB" w:rsidRPr="004B28FD" w:rsidRDefault="004122BF" w:rsidP="00DE46ED">
            <w:pPr>
              <w:widowControl/>
              <w:jc w:val="left"/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有</w:t>
            </w:r>
            <w:r w:rsidR="0010099C"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无未按期参加海外项目记录</w:t>
            </w:r>
          </w:p>
        </w:tc>
        <w:tc>
          <w:tcPr>
            <w:tcW w:w="2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7CEB" w:rsidRPr="004B28FD" w:rsidRDefault="0010099C" w:rsidP="000D494A">
            <w:pPr>
              <w:widowControl/>
              <w:ind w:firstLineChars="50" w:firstLine="105"/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是（</w:t>
            </w:r>
            <w:r w:rsidRPr="004B28FD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</w:t>
            </w:r>
            <w:r w:rsidRPr="004B28FD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</w:t>
            </w: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）否（</w:t>
            </w:r>
            <w:r w:rsidRPr="004B28FD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</w:t>
            </w:r>
            <w:r w:rsidRPr="004B28FD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</w:t>
            </w: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）</w:t>
            </w:r>
          </w:p>
        </w:tc>
      </w:tr>
      <w:tr w:rsidR="00C27CEB" w:rsidRPr="004B28FD" w:rsidTr="00BC0B9A">
        <w:trPr>
          <w:trHeight w:val="258"/>
        </w:trPr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7FB" w:rsidRPr="004B28FD" w:rsidRDefault="003E27FB" w:rsidP="004B28FD">
            <w:pPr>
              <w:keepNext/>
              <w:keepLines/>
              <w:spacing w:before="260" w:after="260" w:line="416" w:lineRule="auto"/>
              <w:ind w:firstLineChars="300" w:firstLine="632"/>
              <w:jc w:val="left"/>
              <w:rPr>
                <w:rFonts w:asciiTheme="minorEastAsia" w:eastAsiaTheme="minorEastAsia" w:hAnsiTheme="minorEastAsia" w:cstheme="minorHAnsi"/>
                <w:b/>
                <w:color w:val="000000"/>
                <w:kern w:val="0"/>
                <w:szCs w:val="21"/>
              </w:rPr>
            </w:pPr>
          </w:p>
        </w:tc>
        <w:tc>
          <w:tcPr>
            <w:tcW w:w="1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EB" w:rsidRPr="004B28FD" w:rsidRDefault="0010099C" w:rsidP="00510F51">
            <w:pPr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考核成绩</w:t>
            </w:r>
          </w:p>
        </w:tc>
        <w:tc>
          <w:tcPr>
            <w:tcW w:w="2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7CEB" w:rsidRPr="004B28FD" w:rsidRDefault="00C27CEB" w:rsidP="000D494A">
            <w:pPr>
              <w:ind w:firstLineChars="50" w:firstLine="105"/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  <w:u w:val="single"/>
              </w:rPr>
              <w:t xml:space="preserve">     </w:t>
            </w:r>
            <w:r w:rsidR="0010099C"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分</w:t>
            </w:r>
          </w:p>
        </w:tc>
      </w:tr>
      <w:tr w:rsidR="00C27CEB" w:rsidRPr="004B28FD" w:rsidTr="00BC0B9A">
        <w:trPr>
          <w:trHeight w:val="258"/>
        </w:trPr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7FB" w:rsidRPr="004B28FD" w:rsidRDefault="003E27FB" w:rsidP="004B28FD">
            <w:pPr>
              <w:keepNext/>
              <w:keepLines/>
              <w:spacing w:before="260" w:after="260" w:line="416" w:lineRule="auto"/>
              <w:ind w:firstLineChars="300" w:firstLine="632"/>
              <w:jc w:val="left"/>
              <w:rPr>
                <w:rFonts w:asciiTheme="minorEastAsia" w:eastAsiaTheme="minorEastAsia" w:hAnsiTheme="minorEastAsia" w:cstheme="minorHAnsi"/>
                <w:b/>
                <w:color w:val="000000"/>
                <w:kern w:val="0"/>
                <w:szCs w:val="21"/>
              </w:rPr>
            </w:pPr>
          </w:p>
        </w:tc>
        <w:tc>
          <w:tcPr>
            <w:tcW w:w="1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EB" w:rsidRPr="004B28FD" w:rsidRDefault="0010099C" w:rsidP="00DE46ED">
            <w:pPr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是否同意发放</w:t>
            </w:r>
          </w:p>
        </w:tc>
        <w:tc>
          <w:tcPr>
            <w:tcW w:w="2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7CEB" w:rsidRPr="004B28FD" w:rsidRDefault="0010099C" w:rsidP="000D494A">
            <w:pPr>
              <w:ind w:firstLineChars="50" w:firstLine="105"/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是（</w:t>
            </w:r>
            <w:r w:rsidRPr="004B28FD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</w:t>
            </w:r>
            <w:r w:rsidRPr="004B28FD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</w:t>
            </w: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）否（</w:t>
            </w:r>
            <w:r w:rsidRPr="004B28FD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</w:t>
            </w:r>
            <w:r w:rsidRPr="004B28FD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</w:t>
            </w: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）</w:t>
            </w:r>
          </w:p>
        </w:tc>
      </w:tr>
      <w:tr w:rsidR="00C27CEB" w:rsidRPr="004B28FD" w:rsidTr="00BC0B9A">
        <w:trPr>
          <w:trHeight w:val="258"/>
        </w:trPr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7FB" w:rsidRPr="004B28FD" w:rsidRDefault="003E27FB" w:rsidP="004B28FD">
            <w:pPr>
              <w:keepNext/>
              <w:keepLines/>
              <w:spacing w:before="260" w:after="260" w:line="416" w:lineRule="auto"/>
              <w:ind w:firstLineChars="300" w:firstLine="632"/>
              <w:jc w:val="left"/>
              <w:rPr>
                <w:rFonts w:asciiTheme="minorEastAsia" w:eastAsiaTheme="minorEastAsia" w:hAnsiTheme="minorEastAsia" w:cstheme="minorHAnsi"/>
                <w:b/>
                <w:color w:val="000000"/>
                <w:kern w:val="0"/>
                <w:szCs w:val="21"/>
              </w:rPr>
            </w:pPr>
          </w:p>
        </w:tc>
        <w:tc>
          <w:tcPr>
            <w:tcW w:w="39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7CEB" w:rsidRPr="004B28FD" w:rsidRDefault="0010099C" w:rsidP="00510F51">
            <w:pPr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未同意发放原因：</w:t>
            </w:r>
          </w:p>
        </w:tc>
      </w:tr>
      <w:tr w:rsidR="00145693" w:rsidRPr="004B28FD" w:rsidTr="00BC0B9A">
        <w:trPr>
          <w:trHeight w:val="258"/>
        </w:trPr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7FB" w:rsidRPr="004B28FD" w:rsidRDefault="003E27FB" w:rsidP="004B28FD">
            <w:pPr>
              <w:keepNext/>
              <w:keepLines/>
              <w:spacing w:before="260" w:after="260" w:line="416" w:lineRule="auto"/>
              <w:ind w:firstLineChars="300" w:firstLine="632"/>
              <w:jc w:val="left"/>
              <w:rPr>
                <w:rFonts w:asciiTheme="minorEastAsia" w:eastAsiaTheme="minorEastAsia" w:hAnsiTheme="minorEastAsia" w:cstheme="minorHAnsi"/>
                <w:b/>
                <w:color w:val="000000"/>
                <w:kern w:val="0"/>
                <w:szCs w:val="21"/>
              </w:rPr>
            </w:pPr>
          </w:p>
        </w:tc>
        <w:tc>
          <w:tcPr>
            <w:tcW w:w="39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5693" w:rsidRPr="004B28FD" w:rsidRDefault="0010099C" w:rsidP="00510F51">
            <w:pPr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备注：</w:t>
            </w:r>
          </w:p>
        </w:tc>
      </w:tr>
      <w:tr w:rsidR="00C27CEB" w:rsidRPr="004B28FD" w:rsidTr="00BC0B9A">
        <w:trPr>
          <w:trHeight w:val="322"/>
        </w:trPr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7FB" w:rsidRPr="004B28FD" w:rsidRDefault="003E27FB" w:rsidP="00F11E93">
            <w:pPr>
              <w:keepNext/>
              <w:keepLines/>
              <w:spacing w:before="260" w:after="260" w:line="416" w:lineRule="auto"/>
              <w:ind w:firstLineChars="300" w:firstLine="630"/>
              <w:jc w:val="left"/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</w:p>
        </w:tc>
        <w:tc>
          <w:tcPr>
            <w:tcW w:w="3983" w:type="pct"/>
            <w:gridSpan w:val="7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7CEB" w:rsidRPr="004B28FD" w:rsidRDefault="0010099C" w:rsidP="00C27CEB">
            <w:pPr>
              <w:wordWrap w:val="0"/>
              <w:jc w:val="right"/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</w:t>
            </w:r>
            <w:r w:rsidRPr="004B28FD">
              <w:rPr>
                <w:rFonts w:asciiTheme="minorEastAsia" w:eastAsiaTheme="minorEastAsia" w:hAnsiTheme="minorEastAsia" w:cstheme="minorHAnsi" w:hint="eastAsia"/>
                <w:b/>
                <w:color w:val="000000"/>
                <w:kern w:val="0"/>
                <w:szCs w:val="21"/>
              </w:rPr>
              <w:t>负责人签名：</w:t>
            </w:r>
            <w:r w:rsidR="00C27CEB" w:rsidRPr="004B28FD">
              <w:rPr>
                <w:rFonts w:asciiTheme="minorEastAsia" w:eastAsiaTheme="minorEastAsia" w:hAnsiTheme="minorEastAsia" w:cstheme="minorHAnsi"/>
                <w:b/>
                <w:color w:val="000000"/>
                <w:kern w:val="0"/>
                <w:szCs w:val="21"/>
              </w:rPr>
              <w:t xml:space="preserve">             </w:t>
            </w:r>
            <w:r w:rsidRPr="004B28FD">
              <w:rPr>
                <w:rFonts w:asciiTheme="minorEastAsia" w:eastAsiaTheme="minorEastAsia" w:hAnsiTheme="minorEastAsia" w:cstheme="minorHAnsi" w:hint="eastAsia"/>
                <w:b/>
                <w:color w:val="000000"/>
                <w:kern w:val="0"/>
                <w:szCs w:val="21"/>
              </w:rPr>
              <w:t>日期：</w:t>
            </w:r>
            <w:r w:rsidR="00C27CEB" w:rsidRPr="004B28FD"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  <w:t>____</w:t>
            </w: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年</w:t>
            </w:r>
            <w:r w:rsidR="00C27CEB" w:rsidRPr="004B28FD"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  <w:t>__</w:t>
            </w: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月</w:t>
            </w:r>
            <w:r w:rsidR="00C27CEB" w:rsidRPr="004B28FD"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  <w:t>__</w:t>
            </w: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日</w:t>
            </w:r>
          </w:p>
        </w:tc>
      </w:tr>
      <w:tr w:rsidR="00C27CEB" w:rsidRPr="004B28FD" w:rsidTr="00BC0B9A">
        <w:trPr>
          <w:trHeight w:val="258"/>
        </w:trPr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7FB" w:rsidRPr="004B28FD" w:rsidRDefault="003E27FB" w:rsidP="004B28FD">
            <w:pPr>
              <w:keepNext/>
              <w:keepLines/>
              <w:spacing w:before="260" w:after="260" w:line="416" w:lineRule="auto"/>
              <w:ind w:firstLineChars="300" w:firstLine="632"/>
              <w:jc w:val="left"/>
              <w:rPr>
                <w:rFonts w:asciiTheme="minorEastAsia" w:eastAsiaTheme="minorEastAsia" w:hAnsiTheme="minorEastAsia" w:cstheme="minorHAnsi"/>
                <w:b/>
                <w:color w:val="000000"/>
                <w:kern w:val="0"/>
                <w:szCs w:val="21"/>
              </w:rPr>
            </w:pPr>
          </w:p>
        </w:tc>
        <w:tc>
          <w:tcPr>
            <w:tcW w:w="39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7CEB" w:rsidRPr="004B28FD" w:rsidRDefault="0010099C" w:rsidP="00510F51">
            <w:pPr>
              <w:jc w:val="left"/>
              <w:rPr>
                <w:rFonts w:asciiTheme="minorEastAsia" w:eastAsiaTheme="minorEastAsia" w:hAnsiTheme="minorEastAsia" w:cstheme="minorHAnsi"/>
                <w:b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b/>
                <w:color w:val="000000"/>
                <w:kern w:val="0"/>
                <w:szCs w:val="21"/>
              </w:rPr>
              <w:t>学生事务部</w:t>
            </w:r>
            <w:r w:rsidR="00145693" w:rsidRPr="004B28FD">
              <w:rPr>
                <w:rFonts w:asciiTheme="minorEastAsia" w:eastAsiaTheme="minorEastAsia" w:hAnsiTheme="minorEastAsia" w:cstheme="minorHAnsi"/>
                <w:b/>
                <w:color w:val="000000"/>
                <w:kern w:val="0"/>
                <w:szCs w:val="21"/>
              </w:rPr>
              <w:t xml:space="preserve"> </w:t>
            </w:r>
            <w:r w:rsidRPr="004B28FD">
              <w:rPr>
                <w:rFonts w:asciiTheme="minorEastAsia" w:eastAsiaTheme="minorEastAsia" w:hAnsiTheme="minorEastAsia" w:cstheme="minorHAnsi" w:hint="eastAsia"/>
                <w:b/>
                <w:color w:val="000000"/>
                <w:kern w:val="0"/>
                <w:szCs w:val="21"/>
              </w:rPr>
              <w:t>（</w:t>
            </w:r>
            <w:r w:rsidR="00145693" w:rsidRPr="004B28FD"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1"/>
              </w:rPr>
              <w:t>SAO</w:t>
            </w:r>
            <w:r w:rsidRPr="004B28FD">
              <w:rPr>
                <w:rFonts w:asciiTheme="minorEastAsia" w:eastAsiaTheme="minorEastAsia" w:hAnsiTheme="minorEastAsia" w:cstheme="minorHAnsi" w:hint="eastAsia"/>
                <w:b/>
                <w:color w:val="000000"/>
                <w:kern w:val="0"/>
                <w:szCs w:val="21"/>
              </w:rPr>
              <w:t>）</w:t>
            </w:r>
          </w:p>
        </w:tc>
      </w:tr>
      <w:tr w:rsidR="00C27CEB" w:rsidRPr="004B28FD" w:rsidTr="00BC0B9A">
        <w:trPr>
          <w:trHeight w:val="258"/>
        </w:trPr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EB" w:rsidRPr="004B28FD" w:rsidRDefault="00C27CEB" w:rsidP="004B28FD">
            <w:pPr>
              <w:ind w:firstLineChars="300" w:firstLine="632"/>
              <w:jc w:val="left"/>
              <w:rPr>
                <w:rFonts w:asciiTheme="minorEastAsia" w:eastAsiaTheme="minorEastAsia" w:hAnsiTheme="minorEastAsia" w:cstheme="minorHAnsi"/>
                <w:b/>
                <w:color w:val="000000"/>
                <w:kern w:val="0"/>
                <w:szCs w:val="21"/>
              </w:rPr>
            </w:pPr>
          </w:p>
        </w:tc>
        <w:tc>
          <w:tcPr>
            <w:tcW w:w="1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EB" w:rsidRPr="004B28FD" w:rsidRDefault="0010099C" w:rsidP="00510F51">
            <w:pPr>
              <w:jc w:val="left"/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是否存在重复申请</w:t>
            </w:r>
          </w:p>
        </w:tc>
        <w:tc>
          <w:tcPr>
            <w:tcW w:w="2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7CEB" w:rsidRPr="004B28FD" w:rsidRDefault="0010099C" w:rsidP="000D494A">
            <w:pPr>
              <w:ind w:firstLineChars="50" w:firstLine="105"/>
              <w:jc w:val="left"/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是（</w:t>
            </w:r>
            <w:r w:rsidRPr="004B28FD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</w:t>
            </w:r>
            <w:r w:rsidRPr="004B28FD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</w:t>
            </w: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）否（</w:t>
            </w:r>
            <w:r w:rsidRPr="004B28FD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</w:t>
            </w:r>
            <w:r w:rsidRPr="004B28FD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</w:t>
            </w: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）</w:t>
            </w:r>
          </w:p>
        </w:tc>
      </w:tr>
      <w:tr w:rsidR="00C27CEB" w:rsidRPr="004B28FD" w:rsidTr="00BC0B9A">
        <w:trPr>
          <w:trHeight w:val="258"/>
        </w:trPr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EB" w:rsidRPr="004B28FD" w:rsidRDefault="00C27CEB" w:rsidP="004B28FD">
            <w:pPr>
              <w:ind w:firstLineChars="300" w:firstLine="632"/>
              <w:jc w:val="left"/>
              <w:rPr>
                <w:rFonts w:asciiTheme="minorEastAsia" w:eastAsiaTheme="minorEastAsia" w:hAnsiTheme="minorEastAsia" w:cstheme="minorHAnsi"/>
                <w:b/>
                <w:color w:val="000000"/>
                <w:kern w:val="0"/>
                <w:szCs w:val="21"/>
              </w:rPr>
            </w:pPr>
          </w:p>
        </w:tc>
        <w:tc>
          <w:tcPr>
            <w:tcW w:w="1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EB" w:rsidRPr="004B28FD" w:rsidRDefault="0010099C" w:rsidP="00510F51">
            <w:pPr>
              <w:jc w:val="left"/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是否同意发放</w:t>
            </w:r>
          </w:p>
        </w:tc>
        <w:tc>
          <w:tcPr>
            <w:tcW w:w="2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7CEB" w:rsidRPr="004B28FD" w:rsidRDefault="0010099C" w:rsidP="000D494A">
            <w:pPr>
              <w:ind w:firstLineChars="50" w:firstLine="105"/>
              <w:jc w:val="left"/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是（</w:t>
            </w:r>
            <w:r w:rsidRPr="004B28FD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</w:t>
            </w:r>
            <w:r w:rsidRPr="004B28FD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</w:t>
            </w: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）否（</w:t>
            </w:r>
            <w:r w:rsidRPr="004B28FD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</w:t>
            </w:r>
            <w:r w:rsidRPr="004B28FD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</w:t>
            </w: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）</w:t>
            </w:r>
          </w:p>
        </w:tc>
      </w:tr>
      <w:tr w:rsidR="00C27CEB" w:rsidRPr="004B28FD" w:rsidTr="00BC0B9A">
        <w:trPr>
          <w:trHeight w:val="258"/>
        </w:trPr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EB" w:rsidRPr="004B28FD" w:rsidRDefault="00C27CEB" w:rsidP="004B28FD">
            <w:pPr>
              <w:ind w:firstLineChars="300" w:firstLine="632"/>
              <w:jc w:val="left"/>
              <w:rPr>
                <w:rFonts w:asciiTheme="minorEastAsia" w:eastAsiaTheme="minorEastAsia" w:hAnsiTheme="minorEastAsia" w:cstheme="minorHAnsi"/>
                <w:b/>
                <w:color w:val="000000"/>
                <w:kern w:val="0"/>
                <w:szCs w:val="21"/>
              </w:rPr>
            </w:pPr>
          </w:p>
        </w:tc>
        <w:tc>
          <w:tcPr>
            <w:tcW w:w="39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7CEB" w:rsidRPr="004B28FD" w:rsidRDefault="0010099C" w:rsidP="00510F51">
            <w:pPr>
              <w:jc w:val="left"/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未同意发放原因：</w:t>
            </w:r>
          </w:p>
        </w:tc>
      </w:tr>
      <w:tr w:rsidR="00C27CEB" w:rsidRPr="004B28FD" w:rsidTr="00BC0B9A">
        <w:trPr>
          <w:trHeight w:val="258"/>
        </w:trPr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EB" w:rsidRPr="004B28FD" w:rsidRDefault="00C27CEB" w:rsidP="004B28FD">
            <w:pPr>
              <w:ind w:firstLineChars="300" w:firstLine="632"/>
              <w:jc w:val="left"/>
              <w:rPr>
                <w:rFonts w:asciiTheme="minorEastAsia" w:eastAsiaTheme="minorEastAsia" w:hAnsiTheme="minorEastAsia" w:cstheme="minorHAnsi"/>
                <w:b/>
                <w:color w:val="000000"/>
                <w:kern w:val="0"/>
                <w:szCs w:val="21"/>
              </w:rPr>
            </w:pPr>
          </w:p>
        </w:tc>
        <w:tc>
          <w:tcPr>
            <w:tcW w:w="39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7CEB" w:rsidRPr="004B28FD" w:rsidRDefault="0010099C" w:rsidP="00510F51">
            <w:pPr>
              <w:jc w:val="left"/>
              <w:rPr>
                <w:rFonts w:asciiTheme="minorEastAsia" w:eastAsiaTheme="minorEastAsia" w:hAnsiTheme="minorEastAsia" w:cstheme="minorHAnsi"/>
                <w:b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发放时间：</w:t>
            </w:r>
            <w:r w:rsidR="00C27CEB" w:rsidRPr="004B28FD"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  <w:t>____</w:t>
            </w: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年春季学期；</w:t>
            </w:r>
            <w:r w:rsidR="00C27CEB" w:rsidRPr="004B28FD"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  <w:t>____</w:t>
            </w: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年秋季学期；</w:t>
            </w:r>
          </w:p>
        </w:tc>
      </w:tr>
      <w:tr w:rsidR="00C27CEB" w:rsidRPr="004B28FD" w:rsidTr="00BC0B9A">
        <w:trPr>
          <w:trHeight w:val="258"/>
        </w:trPr>
        <w:tc>
          <w:tcPr>
            <w:tcW w:w="10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EB" w:rsidRPr="004B28FD" w:rsidRDefault="00C27CEB" w:rsidP="004B28FD">
            <w:pPr>
              <w:ind w:firstLineChars="300" w:firstLine="632"/>
              <w:jc w:val="left"/>
              <w:rPr>
                <w:rFonts w:asciiTheme="minorEastAsia" w:eastAsiaTheme="minorEastAsia" w:hAnsiTheme="minorEastAsia" w:cstheme="minorHAnsi"/>
                <w:b/>
                <w:color w:val="000000"/>
                <w:kern w:val="0"/>
                <w:szCs w:val="21"/>
              </w:rPr>
            </w:pPr>
          </w:p>
        </w:tc>
        <w:tc>
          <w:tcPr>
            <w:tcW w:w="39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7CEB" w:rsidRPr="004B28FD" w:rsidRDefault="0010099C" w:rsidP="00DE46ED">
            <w:pPr>
              <w:wordWrap w:val="0"/>
              <w:jc w:val="right"/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</w:pPr>
            <w:r w:rsidRPr="004B28FD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</w:t>
            </w:r>
            <w:r w:rsidRPr="004B28FD">
              <w:rPr>
                <w:rFonts w:asciiTheme="minorEastAsia" w:eastAsiaTheme="minorEastAsia" w:hAnsiTheme="minorEastAsia" w:cstheme="minorHAnsi" w:hint="eastAsia"/>
                <w:b/>
                <w:color w:val="000000"/>
                <w:kern w:val="0"/>
                <w:szCs w:val="21"/>
              </w:rPr>
              <w:t>负责人签名：</w:t>
            </w:r>
            <w:r w:rsidR="00C27CEB" w:rsidRPr="004B28FD">
              <w:rPr>
                <w:rFonts w:asciiTheme="minorEastAsia" w:eastAsiaTheme="minorEastAsia" w:hAnsiTheme="minorEastAsia" w:cstheme="minorHAnsi"/>
                <w:b/>
                <w:color w:val="000000"/>
                <w:kern w:val="0"/>
                <w:szCs w:val="21"/>
              </w:rPr>
              <w:t xml:space="preserve">             </w:t>
            </w:r>
            <w:r w:rsidRPr="004B28FD">
              <w:rPr>
                <w:rFonts w:asciiTheme="minorEastAsia" w:eastAsiaTheme="minorEastAsia" w:hAnsiTheme="minorEastAsia" w:cstheme="minorHAnsi" w:hint="eastAsia"/>
                <w:b/>
                <w:color w:val="000000"/>
                <w:kern w:val="0"/>
                <w:szCs w:val="21"/>
              </w:rPr>
              <w:t>日期：</w:t>
            </w:r>
            <w:r w:rsidR="00C27CEB" w:rsidRPr="004B28FD"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  <w:t>____</w:t>
            </w: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年</w:t>
            </w:r>
            <w:r w:rsidR="00C27CEB" w:rsidRPr="004B28FD"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  <w:t>__</w:t>
            </w: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月</w:t>
            </w:r>
            <w:r w:rsidR="00C27CEB" w:rsidRPr="004B28FD"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  <w:t>__</w:t>
            </w:r>
            <w:r w:rsidRPr="004B28F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A81914" w:rsidRPr="004B28FD" w:rsidRDefault="00A81914" w:rsidP="00145693">
      <w:pPr>
        <w:tabs>
          <w:tab w:val="left" w:pos="2115"/>
        </w:tabs>
        <w:ind w:right="400"/>
        <w:rPr>
          <w:rFonts w:asciiTheme="minorEastAsia" w:eastAsiaTheme="minorEastAsia" w:hAnsiTheme="minorEastAsia" w:cstheme="minorHAnsi"/>
          <w:szCs w:val="21"/>
        </w:rPr>
      </w:pPr>
    </w:p>
    <w:p w:rsidR="0030463A" w:rsidRPr="004B28FD" w:rsidRDefault="0030463A" w:rsidP="00145693">
      <w:pPr>
        <w:tabs>
          <w:tab w:val="left" w:pos="2115"/>
        </w:tabs>
        <w:ind w:right="400"/>
        <w:rPr>
          <w:rFonts w:asciiTheme="minorEastAsia" w:eastAsiaTheme="minorEastAsia" w:hAnsiTheme="minorEastAsia" w:cstheme="minorHAnsi"/>
          <w:szCs w:val="21"/>
        </w:rPr>
      </w:pPr>
    </w:p>
    <w:p w:rsidR="0030463A" w:rsidRPr="004B28FD" w:rsidRDefault="0030463A" w:rsidP="00145693">
      <w:pPr>
        <w:tabs>
          <w:tab w:val="left" w:pos="2115"/>
        </w:tabs>
        <w:ind w:right="400"/>
        <w:rPr>
          <w:rFonts w:asciiTheme="minorEastAsia" w:eastAsiaTheme="minorEastAsia" w:hAnsiTheme="minorEastAsia" w:cstheme="minorHAnsi"/>
          <w:szCs w:val="21"/>
        </w:rPr>
      </w:pPr>
    </w:p>
    <w:p w:rsidR="0030463A" w:rsidRPr="004B28FD" w:rsidRDefault="0030463A" w:rsidP="00145693">
      <w:pPr>
        <w:tabs>
          <w:tab w:val="left" w:pos="2115"/>
        </w:tabs>
        <w:ind w:right="400"/>
        <w:rPr>
          <w:rFonts w:asciiTheme="minorEastAsia" w:eastAsiaTheme="minorEastAsia" w:hAnsiTheme="minorEastAsia" w:cstheme="minorHAnsi"/>
          <w:szCs w:val="21"/>
        </w:rPr>
      </w:pPr>
    </w:p>
    <w:p w:rsidR="0030463A" w:rsidRPr="004B28FD" w:rsidRDefault="0030463A" w:rsidP="00145693">
      <w:pPr>
        <w:tabs>
          <w:tab w:val="left" w:pos="2115"/>
        </w:tabs>
        <w:ind w:right="400"/>
        <w:rPr>
          <w:rFonts w:asciiTheme="minorEastAsia" w:eastAsiaTheme="minorEastAsia" w:hAnsiTheme="minorEastAsia" w:cstheme="minorHAnsi"/>
          <w:szCs w:val="21"/>
        </w:rPr>
      </w:pPr>
    </w:p>
    <w:p w:rsidR="0030463A" w:rsidRPr="004B28FD" w:rsidRDefault="0030463A" w:rsidP="00145693">
      <w:pPr>
        <w:tabs>
          <w:tab w:val="left" w:pos="2115"/>
        </w:tabs>
        <w:ind w:right="400"/>
        <w:rPr>
          <w:rFonts w:asciiTheme="minorEastAsia" w:eastAsiaTheme="minorEastAsia" w:hAnsiTheme="minorEastAsia" w:cstheme="minorHAnsi"/>
          <w:b/>
          <w:szCs w:val="21"/>
        </w:rPr>
      </w:pPr>
      <w:r w:rsidRPr="004B28FD">
        <w:rPr>
          <w:rFonts w:asciiTheme="minorEastAsia" w:eastAsiaTheme="minorEastAsia" w:hAnsiTheme="minorEastAsia" w:cstheme="minorHAnsi" w:hint="eastAsia"/>
          <w:b/>
          <w:szCs w:val="21"/>
        </w:rPr>
        <w:t>附录</w:t>
      </w:r>
      <w:r w:rsidR="000234EA" w:rsidRPr="004B28FD">
        <w:rPr>
          <w:rFonts w:asciiTheme="minorEastAsia" w:eastAsiaTheme="minorEastAsia" w:hAnsiTheme="minorEastAsia" w:cstheme="minorHAnsi" w:hint="eastAsia"/>
          <w:b/>
          <w:szCs w:val="21"/>
        </w:rPr>
        <w:t>一</w:t>
      </w:r>
    </w:p>
    <w:p w:rsidR="0030463A" w:rsidRPr="004B28FD" w:rsidRDefault="0030463A" w:rsidP="00145693">
      <w:pPr>
        <w:tabs>
          <w:tab w:val="left" w:pos="2115"/>
        </w:tabs>
        <w:ind w:right="400"/>
        <w:rPr>
          <w:rFonts w:asciiTheme="minorEastAsia" w:eastAsiaTheme="minorEastAsia" w:hAnsiTheme="minorEastAsia" w:cstheme="minorHAnsi"/>
          <w:szCs w:val="21"/>
        </w:rPr>
      </w:pPr>
    </w:p>
    <w:p w:rsidR="0030463A" w:rsidRPr="004B28FD" w:rsidRDefault="009857CB" w:rsidP="009857CB">
      <w:pPr>
        <w:tabs>
          <w:tab w:val="left" w:pos="2115"/>
        </w:tabs>
        <w:ind w:right="400"/>
        <w:jc w:val="center"/>
        <w:rPr>
          <w:rFonts w:asciiTheme="minorEastAsia" w:eastAsiaTheme="minorEastAsia" w:hAnsiTheme="minorEastAsia" w:cstheme="minorHAnsi"/>
          <w:b/>
          <w:szCs w:val="21"/>
        </w:rPr>
      </w:pPr>
      <w:bookmarkStart w:id="8" w:name="OLE_LINK9"/>
      <w:bookmarkStart w:id="9" w:name="OLE_LINK10"/>
      <w:r w:rsidRPr="004B28FD">
        <w:rPr>
          <w:rFonts w:asciiTheme="minorEastAsia" w:eastAsiaTheme="minorEastAsia" w:hAnsiTheme="minorEastAsia" w:cstheme="minorHAnsi" w:hint="eastAsia"/>
          <w:b/>
          <w:szCs w:val="21"/>
        </w:rPr>
        <w:t>201</w:t>
      </w:r>
      <w:r w:rsidR="00A37ED9" w:rsidRPr="004B28FD">
        <w:rPr>
          <w:rFonts w:asciiTheme="minorEastAsia" w:eastAsiaTheme="minorEastAsia" w:hAnsiTheme="minorEastAsia" w:cstheme="minorHAnsi"/>
          <w:b/>
          <w:szCs w:val="21"/>
        </w:rPr>
        <w:t>8</w:t>
      </w:r>
      <w:r w:rsidR="0030463A" w:rsidRPr="004B28FD">
        <w:rPr>
          <w:rFonts w:asciiTheme="minorEastAsia" w:eastAsiaTheme="minorEastAsia" w:hAnsiTheme="minorEastAsia" w:cstheme="minorHAnsi" w:hint="eastAsia"/>
          <w:b/>
          <w:szCs w:val="21"/>
        </w:rPr>
        <w:t>年</w:t>
      </w:r>
      <w:r w:rsidR="00E2295C" w:rsidRPr="004B28FD">
        <w:rPr>
          <w:rFonts w:asciiTheme="minorEastAsia" w:eastAsiaTheme="minorEastAsia" w:hAnsiTheme="minorEastAsia" w:cstheme="minorHAnsi" w:hint="eastAsia"/>
          <w:b/>
          <w:szCs w:val="21"/>
        </w:rPr>
        <w:t>度</w:t>
      </w:r>
      <w:bookmarkStart w:id="10" w:name="OLE_LINK5"/>
      <w:bookmarkStart w:id="11" w:name="OLE_LINK6"/>
      <w:r w:rsidRPr="004B28FD">
        <w:rPr>
          <w:rFonts w:asciiTheme="minorEastAsia" w:eastAsiaTheme="minorEastAsia" w:hAnsiTheme="minorEastAsia" w:cstheme="minorHAnsi" w:hint="eastAsia"/>
          <w:b/>
          <w:szCs w:val="21"/>
        </w:rPr>
        <w:t>（暑期）</w:t>
      </w:r>
      <w:r w:rsidR="00E2295C" w:rsidRPr="004B28FD">
        <w:rPr>
          <w:rFonts w:asciiTheme="minorEastAsia" w:eastAsiaTheme="minorEastAsia" w:hAnsiTheme="minorEastAsia" w:cstheme="minorHAnsi" w:hint="eastAsia"/>
          <w:b/>
          <w:szCs w:val="21"/>
        </w:rPr>
        <w:t>海外学习</w:t>
      </w:r>
      <w:r w:rsidR="0030463A" w:rsidRPr="004B28FD">
        <w:rPr>
          <w:rFonts w:asciiTheme="minorEastAsia" w:eastAsiaTheme="minorEastAsia" w:hAnsiTheme="minorEastAsia" w:cstheme="minorHAnsi" w:hint="eastAsia"/>
          <w:b/>
          <w:szCs w:val="21"/>
        </w:rPr>
        <w:t>专项奖学金</w:t>
      </w:r>
      <w:bookmarkEnd w:id="10"/>
      <w:bookmarkEnd w:id="11"/>
      <w:r w:rsidR="0030463A" w:rsidRPr="004B28FD">
        <w:rPr>
          <w:rFonts w:asciiTheme="minorEastAsia" w:eastAsiaTheme="minorEastAsia" w:hAnsiTheme="minorEastAsia" w:cstheme="minorHAnsi" w:hint="eastAsia"/>
          <w:b/>
          <w:szCs w:val="21"/>
        </w:rPr>
        <w:t>金额</w:t>
      </w:r>
      <w:r w:rsidR="00AF134D" w:rsidRPr="004B28FD">
        <w:rPr>
          <w:rFonts w:asciiTheme="minorEastAsia" w:eastAsiaTheme="minorEastAsia" w:hAnsiTheme="minorEastAsia" w:cstheme="minorHAnsi" w:hint="eastAsia"/>
          <w:b/>
          <w:szCs w:val="21"/>
        </w:rPr>
        <w:t>额度</w:t>
      </w:r>
    </w:p>
    <w:bookmarkEnd w:id="8"/>
    <w:bookmarkEnd w:id="9"/>
    <w:p w:rsidR="00E826AD" w:rsidRPr="004B28FD" w:rsidRDefault="00E826AD" w:rsidP="00E826AD">
      <w:pPr>
        <w:tabs>
          <w:tab w:val="left" w:pos="2115"/>
        </w:tabs>
        <w:ind w:right="400"/>
        <w:jc w:val="center"/>
        <w:rPr>
          <w:rFonts w:asciiTheme="minorEastAsia" w:eastAsiaTheme="minorEastAsia" w:hAnsiTheme="minorEastAsia" w:cstheme="minorHAnsi"/>
          <w:b/>
          <w:szCs w:val="21"/>
        </w:rPr>
      </w:pPr>
    </w:p>
    <w:tbl>
      <w:tblPr>
        <w:tblW w:w="8661" w:type="dxa"/>
        <w:tblInd w:w="94" w:type="dxa"/>
        <w:tblLook w:val="04A0"/>
      </w:tblPr>
      <w:tblGrid>
        <w:gridCol w:w="2566"/>
        <w:gridCol w:w="2835"/>
        <w:gridCol w:w="3260"/>
      </w:tblGrid>
      <w:tr w:rsidR="0030463A" w:rsidRPr="004B28FD" w:rsidTr="0030463A">
        <w:trPr>
          <w:trHeight w:val="795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C" w:rsidRPr="004B28FD" w:rsidRDefault="0030463A" w:rsidP="0030463A">
            <w:pPr>
              <w:widowControl/>
              <w:jc w:val="center"/>
              <w:rPr>
                <w:rFonts w:asciiTheme="minorEastAsia" w:eastAsiaTheme="minorEastAsia" w:hAnsiTheme="minorEastAsia" w:cstheme="minorHAnsi"/>
                <w:b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b/>
                <w:szCs w:val="21"/>
              </w:rPr>
              <w:t>海外商业学习之旅</w:t>
            </w:r>
          </w:p>
          <w:p w:rsidR="0030463A" w:rsidRPr="004B28FD" w:rsidRDefault="0030463A" w:rsidP="0030463A">
            <w:pPr>
              <w:widowControl/>
              <w:jc w:val="center"/>
              <w:rPr>
                <w:rFonts w:asciiTheme="minorEastAsia" w:eastAsiaTheme="minorEastAsia" w:hAnsiTheme="minorEastAsia" w:cstheme="minorHAnsi"/>
                <w:b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/>
                <w:b/>
                <w:szCs w:val="21"/>
              </w:rPr>
              <w:t>国家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3A" w:rsidRPr="004B28FD" w:rsidRDefault="00E2295C" w:rsidP="00E2295C">
            <w:pPr>
              <w:widowControl/>
              <w:jc w:val="center"/>
              <w:rPr>
                <w:rFonts w:asciiTheme="minorEastAsia" w:eastAsiaTheme="minorEastAsia" w:hAnsiTheme="minorEastAsia" w:cstheme="minorHAnsi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/>
                <w:b/>
                <w:szCs w:val="21"/>
              </w:rPr>
              <w:t>英语班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3A" w:rsidRPr="004B28FD" w:rsidRDefault="00E2295C" w:rsidP="00E2295C">
            <w:pPr>
              <w:widowControl/>
              <w:jc w:val="center"/>
              <w:rPr>
                <w:rFonts w:asciiTheme="minorEastAsia" w:eastAsiaTheme="minorEastAsia" w:hAnsiTheme="minorEastAsia" w:cstheme="minorHAnsi"/>
                <w:b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/>
                <w:b/>
                <w:szCs w:val="21"/>
              </w:rPr>
              <w:t>双语班</w:t>
            </w:r>
          </w:p>
        </w:tc>
      </w:tr>
      <w:tr w:rsidR="0030463A" w:rsidRPr="004B28FD" w:rsidTr="0030463A">
        <w:trPr>
          <w:trHeight w:val="312"/>
        </w:trPr>
        <w:tc>
          <w:tcPr>
            <w:tcW w:w="25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3A" w:rsidRPr="004B28FD" w:rsidRDefault="0030463A" w:rsidP="0030463A">
            <w:pPr>
              <w:widowControl/>
              <w:jc w:val="center"/>
              <w:rPr>
                <w:rFonts w:asciiTheme="minorEastAsia" w:eastAsiaTheme="minorEastAsia" w:hAnsiTheme="minorEastAsia" w:cstheme="minorHAnsi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szCs w:val="21"/>
              </w:rPr>
              <w:t>美国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3A" w:rsidRPr="004B28FD" w:rsidRDefault="00E2295C" w:rsidP="00A37ED9">
            <w:pPr>
              <w:widowControl/>
              <w:jc w:val="center"/>
              <w:rPr>
                <w:rFonts w:asciiTheme="minorEastAsia" w:eastAsiaTheme="minorEastAsia" w:hAnsiTheme="minorEastAsia" w:cstheme="minorHAnsi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szCs w:val="21"/>
              </w:rPr>
              <w:t>人民币</w:t>
            </w:r>
            <w:r w:rsidR="009857CB" w:rsidRPr="004B28FD">
              <w:rPr>
                <w:rFonts w:asciiTheme="minorEastAsia" w:eastAsiaTheme="minorEastAsia" w:hAnsiTheme="minorEastAsia" w:cstheme="minorHAnsi" w:hint="eastAsia"/>
                <w:szCs w:val="21"/>
              </w:rPr>
              <w:t>1</w:t>
            </w:r>
            <w:r w:rsidR="00A37ED9" w:rsidRPr="004B28FD">
              <w:rPr>
                <w:rFonts w:asciiTheme="minorEastAsia" w:eastAsiaTheme="minorEastAsia" w:hAnsiTheme="minorEastAsia" w:cstheme="minorHAnsi"/>
                <w:szCs w:val="21"/>
              </w:rPr>
              <w:t>5</w:t>
            </w:r>
            <w:r w:rsidR="00A37ED9" w:rsidRPr="004B28FD">
              <w:rPr>
                <w:rFonts w:asciiTheme="minorEastAsia" w:eastAsiaTheme="minorEastAsia" w:hAnsiTheme="minorEastAsia" w:cstheme="minorHAnsi" w:hint="eastAsia"/>
                <w:szCs w:val="21"/>
              </w:rPr>
              <w:t>，</w:t>
            </w:r>
            <w:r w:rsidR="009857CB" w:rsidRPr="004B28FD">
              <w:rPr>
                <w:rFonts w:asciiTheme="minorEastAsia" w:eastAsiaTheme="minorEastAsia" w:hAnsiTheme="minorEastAsia" w:cstheme="minorHAnsi" w:hint="eastAsia"/>
                <w:szCs w:val="21"/>
              </w:rPr>
              <w:t>000</w:t>
            </w:r>
            <w:r w:rsidRPr="004B28FD">
              <w:rPr>
                <w:rFonts w:asciiTheme="minorEastAsia" w:eastAsiaTheme="minorEastAsia" w:hAnsiTheme="minorEastAsia" w:cstheme="minorHAnsi" w:hint="eastAsia"/>
                <w:szCs w:val="21"/>
              </w:rPr>
              <w:t>元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3A" w:rsidRPr="004B28FD" w:rsidRDefault="00E2295C" w:rsidP="0030463A">
            <w:pPr>
              <w:widowControl/>
              <w:jc w:val="center"/>
              <w:rPr>
                <w:rFonts w:asciiTheme="minorEastAsia" w:eastAsiaTheme="minorEastAsia" w:hAnsiTheme="minorEastAsia" w:cstheme="minorHAnsi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szCs w:val="21"/>
              </w:rPr>
              <w:t>人民币5</w:t>
            </w:r>
            <w:r w:rsidR="006D524C" w:rsidRPr="004B28FD">
              <w:rPr>
                <w:rFonts w:asciiTheme="minorEastAsia" w:eastAsiaTheme="minorEastAsia" w:hAnsiTheme="minorEastAsia" w:cstheme="minorHAnsi" w:hint="eastAsia"/>
                <w:szCs w:val="21"/>
              </w:rPr>
              <w:t>，</w:t>
            </w:r>
            <w:r w:rsidRPr="004B28FD">
              <w:rPr>
                <w:rFonts w:asciiTheme="minorEastAsia" w:eastAsiaTheme="minorEastAsia" w:hAnsiTheme="minorEastAsia" w:cstheme="minorHAnsi"/>
                <w:szCs w:val="21"/>
              </w:rPr>
              <w:t>000</w:t>
            </w:r>
            <w:r w:rsidRPr="004B28FD">
              <w:rPr>
                <w:rFonts w:asciiTheme="minorEastAsia" w:eastAsiaTheme="minorEastAsia" w:hAnsiTheme="minorEastAsia" w:cstheme="minorHAnsi" w:hint="eastAsia"/>
                <w:szCs w:val="21"/>
              </w:rPr>
              <w:t>元</w:t>
            </w:r>
          </w:p>
        </w:tc>
      </w:tr>
      <w:tr w:rsidR="0030463A" w:rsidRPr="004B28FD" w:rsidTr="0030463A">
        <w:trPr>
          <w:trHeight w:val="312"/>
        </w:trPr>
        <w:tc>
          <w:tcPr>
            <w:tcW w:w="2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463A" w:rsidRPr="004B28FD" w:rsidRDefault="0030463A" w:rsidP="00E2295C">
            <w:pPr>
              <w:widowControl/>
              <w:jc w:val="center"/>
              <w:rPr>
                <w:rFonts w:asciiTheme="minorEastAsia" w:eastAsiaTheme="minorEastAsia" w:hAnsiTheme="minorEastAsia" w:cstheme="minorHAnsi"/>
                <w:szCs w:val="21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463A" w:rsidRPr="004B28FD" w:rsidRDefault="0030463A" w:rsidP="00E2295C">
            <w:pPr>
              <w:widowControl/>
              <w:jc w:val="center"/>
              <w:rPr>
                <w:rFonts w:asciiTheme="minorEastAsia" w:eastAsiaTheme="minorEastAsia" w:hAnsiTheme="minorEastAsia" w:cstheme="minorHAnsi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63A" w:rsidRPr="004B28FD" w:rsidRDefault="0030463A" w:rsidP="00E2295C">
            <w:pPr>
              <w:widowControl/>
              <w:jc w:val="center"/>
              <w:rPr>
                <w:rFonts w:asciiTheme="minorEastAsia" w:eastAsiaTheme="minorEastAsia" w:hAnsiTheme="minorEastAsia" w:cstheme="minorHAnsi"/>
                <w:szCs w:val="21"/>
              </w:rPr>
            </w:pPr>
          </w:p>
        </w:tc>
      </w:tr>
      <w:tr w:rsidR="0030463A" w:rsidRPr="004B28FD" w:rsidTr="0030463A">
        <w:trPr>
          <w:trHeight w:val="553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3A" w:rsidRPr="004B28FD" w:rsidRDefault="00E63509" w:rsidP="0030463A">
            <w:pPr>
              <w:widowControl/>
              <w:jc w:val="center"/>
              <w:rPr>
                <w:rFonts w:asciiTheme="minorEastAsia" w:eastAsiaTheme="minorEastAsia" w:hAnsiTheme="minorEastAsia" w:cstheme="minorHAnsi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szCs w:val="21"/>
              </w:rPr>
              <w:t>英国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3A" w:rsidRPr="004B28FD" w:rsidRDefault="00E2295C" w:rsidP="00A37ED9">
            <w:pPr>
              <w:widowControl/>
              <w:jc w:val="center"/>
              <w:rPr>
                <w:rFonts w:asciiTheme="minorEastAsia" w:eastAsiaTheme="minorEastAsia" w:hAnsiTheme="minorEastAsia" w:cstheme="minorHAnsi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szCs w:val="21"/>
              </w:rPr>
              <w:t>人民币</w:t>
            </w:r>
            <w:r w:rsidR="00A37ED9" w:rsidRPr="004B28FD">
              <w:rPr>
                <w:rFonts w:asciiTheme="minorEastAsia" w:eastAsiaTheme="minorEastAsia" w:hAnsiTheme="minorEastAsia" w:cstheme="minorHAnsi" w:hint="eastAsia"/>
                <w:szCs w:val="21"/>
              </w:rPr>
              <w:t>18</w:t>
            </w:r>
            <w:r w:rsidR="009857CB" w:rsidRPr="004B28FD">
              <w:rPr>
                <w:rFonts w:asciiTheme="minorEastAsia" w:eastAsiaTheme="minorEastAsia" w:hAnsiTheme="minorEastAsia" w:cstheme="minorHAnsi" w:hint="eastAsia"/>
                <w:szCs w:val="21"/>
              </w:rPr>
              <w:t>，000</w:t>
            </w:r>
            <w:r w:rsidRPr="004B28FD">
              <w:rPr>
                <w:rFonts w:asciiTheme="minorEastAsia" w:eastAsiaTheme="minorEastAsia" w:hAnsiTheme="minorEastAsia" w:cstheme="minorHAnsi"/>
                <w:szCs w:val="21"/>
              </w:rPr>
              <w:t xml:space="preserve"> </w:t>
            </w:r>
            <w:r w:rsidRPr="004B28FD">
              <w:rPr>
                <w:rFonts w:asciiTheme="minorEastAsia" w:eastAsiaTheme="minorEastAsia" w:hAnsiTheme="minorEastAsia" w:cstheme="minorHAnsi" w:hint="eastAsia"/>
                <w:szCs w:val="21"/>
              </w:rPr>
              <w:t>元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63A" w:rsidRPr="004B28FD" w:rsidRDefault="0030463A" w:rsidP="0030463A">
            <w:pPr>
              <w:widowControl/>
              <w:jc w:val="left"/>
              <w:rPr>
                <w:rFonts w:asciiTheme="minorEastAsia" w:eastAsiaTheme="minorEastAsia" w:hAnsiTheme="minorEastAsia" w:cstheme="minorHAnsi"/>
                <w:szCs w:val="21"/>
              </w:rPr>
            </w:pPr>
          </w:p>
        </w:tc>
      </w:tr>
      <w:tr w:rsidR="00A37ED9" w:rsidRPr="004B28FD" w:rsidTr="0030463A">
        <w:trPr>
          <w:trHeight w:val="561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ED9" w:rsidRPr="004B28FD" w:rsidRDefault="00A37ED9" w:rsidP="0030463A">
            <w:pPr>
              <w:widowControl/>
              <w:jc w:val="center"/>
              <w:rPr>
                <w:rFonts w:asciiTheme="minorEastAsia" w:eastAsiaTheme="minorEastAsia" w:hAnsiTheme="minorEastAsia" w:cstheme="minorHAnsi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szCs w:val="21"/>
              </w:rPr>
              <w:t>西班牙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ED9" w:rsidRPr="004B28FD" w:rsidRDefault="00A37ED9" w:rsidP="009857CB">
            <w:pPr>
              <w:widowControl/>
              <w:jc w:val="center"/>
              <w:rPr>
                <w:rFonts w:asciiTheme="minorEastAsia" w:eastAsiaTheme="minorEastAsia" w:hAnsiTheme="minorEastAsia" w:cstheme="minorHAnsi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szCs w:val="21"/>
              </w:rPr>
              <w:t>人民币15,</w:t>
            </w:r>
            <w:r w:rsidRPr="004B28FD">
              <w:rPr>
                <w:rFonts w:asciiTheme="minorEastAsia" w:eastAsiaTheme="minorEastAsia" w:hAnsiTheme="minorEastAsia" w:cstheme="minorHAnsi"/>
                <w:szCs w:val="21"/>
              </w:rPr>
              <w:t xml:space="preserve">  </w:t>
            </w:r>
            <w:bookmarkStart w:id="12" w:name="_GoBack"/>
            <w:bookmarkEnd w:id="12"/>
            <w:r w:rsidRPr="004B28FD">
              <w:rPr>
                <w:rFonts w:asciiTheme="minorEastAsia" w:eastAsiaTheme="minorEastAsia" w:hAnsiTheme="minorEastAsia" w:cstheme="minorHAnsi" w:hint="eastAsia"/>
                <w:szCs w:val="21"/>
              </w:rPr>
              <w:t>000元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7ED9" w:rsidRPr="004B28FD" w:rsidRDefault="00A37ED9" w:rsidP="0030463A">
            <w:pPr>
              <w:widowControl/>
              <w:jc w:val="left"/>
              <w:rPr>
                <w:rFonts w:asciiTheme="minorEastAsia" w:eastAsiaTheme="minorEastAsia" w:hAnsiTheme="minorEastAsia" w:cstheme="minorHAnsi"/>
                <w:szCs w:val="21"/>
              </w:rPr>
            </w:pPr>
          </w:p>
        </w:tc>
      </w:tr>
      <w:tr w:rsidR="0030463A" w:rsidRPr="004B28FD" w:rsidTr="0030463A">
        <w:trPr>
          <w:trHeight w:val="561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3A" w:rsidRPr="004B28FD" w:rsidRDefault="00E63509" w:rsidP="0030463A">
            <w:pPr>
              <w:widowControl/>
              <w:jc w:val="center"/>
              <w:rPr>
                <w:rFonts w:asciiTheme="minorEastAsia" w:eastAsiaTheme="minorEastAsia" w:hAnsiTheme="minorEastAsia" w:cstheme="minorHAnsi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szCs w:val="21"/>
              </w:rPr>
              <w:t>德国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3A" w:rsidRPr="004B28FD" w:rsidRDefault="00E2295C" w:rsidP="009857CB">
            <w:pPr>
              <w:widowControl/>
              <w:jc w:val="center"/>
              <w:rPr>
                <w:rFonts w:asciiTheme="minorEastAsia" w:eastAsiaTheme="minorEastAsia" w:hAnsiTheme="minorEastAsia" w:cstheme="minorHAnsi"/>
                <w:szCs w:val="21"/>
              </w:rPr>
            </w:pPr>
            <w:r w:rsidRPr="004B28FD">
              <w:rPr>
                <w:rFonts w:asciiTheme="minorEastAsia" w:eastAsiaTheme="minorEastAsia" w:hAnsiTheme="minorEastAsia" w:cstheme="minorHAnsi" w:hint="eastAsia"/>
                <w:szCs w:val="21"/>
              </w:rPr>
              <w:t>人民币</w:t>
            </w:r>
            <w:r w:rsidR="009857CB" w:rsidRPr="004B28FD">
              <w:rPr>
                <w:rFonts w:asciiTheme="minorEastAsia" w:eastAsiaTheme="minorEastAsia" w:hAnsiTheme="minorEastAsia" w:cstheme="minorHAnsi" w:hint="eastAsia"/>
                <w:szCs w:val="21"/>
              </w:rPr>
              <w:t>15，000</w:t>
            </w:r>
            <w:r w:rsidRPr="004B28FD">
              <w:rPr>
                <w:rFonts w:asciiTheme="minorEastAsia" w:eastAsiaTheme="minorEastAsia" w:hAnsiTheme="minorEastAsia" w:cstheme="minorHAnsi"/>
                <w:szCs w:val="21"/>
              </w:rPr>
              <w:t xml:space="preserve"> </w:t>
            </w:r>
            <w:r w:rsidRPr="004B28FD">
              <w:rPr>
                <w:rFonts w:asciiTheme="minorEastAsia" w:eastAsiaTheme="minorEastAsia" w:hAnsiTheme="minorEastAsia" w:cstheme="minorHAnsi" w:hint="eastAsia"/>
                <w:szCs w:val="21"/>
              </w:rPr>
              <w:t>元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63A" w:rsidRPr="004B28FD" w:rsidRDefault="0030463A" w:rsidP="0030463A">
            <w:pPr>
              <w:widowControl/>
              <w:jc w:val="left"/>
              <w:rPr>
                <w:rFonts w:asciiTheme="minorEastAsia" w:eastAsiaTheme="minorEastAsia" w:hAnsiTheme="minorEastAsia" w:cstheme="minorHAnsi"/>
                <w:szCs w:val="21"/>
              </w:rPr>
            </w:pPr>
          </w:p>
        </w:tc>
      </w:tr>
      <w:tr w:rsidR="0030463A" w:rsidRPr="004B28FD" w:rsidTr="0030463A">
        <w:trPr>
          <w:trHeight w:val="300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63A" w:rsidRPr="004B28FD" w:rsidRDefault="0030463A" w:rsidP="0030463A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63A" w:rsidRPr="004B28FD" w:rsidRDefault="0030463A" w:rsidP="0030463A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63A" w:rsidRPr="004B28FD" w:rsidRDefault="0030463A" w:rsidP="0030463A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Cs w:val="21"/>
              </w:rPr>
            </w:pPr>
          </w:p>
        </w:tc>
      </w:tr>
    </w:tbl>
    <w:p w:rsidR="000234EA" w:rsidRPr="004B28FD" w:rsidRDefault="008E7405" w:rsidP="00145693">
      <w:pPr>
        <w:tabs>
          <w:tab w:val="left" w:pos="2115"/>
        </w:tabs>
        <w:ind w:right="400"/>
        <w:rPr>
          <w:rFonts w:asciiTheme="minorEastAsia" w:eastAsiaTheme="minorEastAsia" w:hAnsiTheme="minorEastAsia" w:cstheme="minorHAnsi"/>
          <w:szCs w:val="21"/>
        </w:rPr>
      </w:pPr>
      <w:r w:rsidRPr="004B28FD">
        <w:rPr>
          <w:rFonts w:asciiTheme="minorEastAsia" w:eastAsiaTheme="minorEastAsia" w:hAnsiTheme="minorEastAsia" w:cstheme="minorHAnsi" w:hint="eastAsia"/>
          <w:szCs w:val="21"/>
        </w:rPr>
        <w:t>备</w:t>
      </w:r>
      <w:r w:rsidR="00E2295C" w:rsidRPr="004B28FD">
        <w:rPr>
          <w:rFonts w:asciiTheme="minorEastAsia" w:eastAsiaTheme="minorEastAsia" w:hAnsiTheme="minorEastAsia" w:cstheme="minorHAnsi" w:hint="eastAsia"/>
          <w:szCs w:val="21"/>
        </w:rPr>
        <w:t>注：</w:t>
      </w:r>
    </w:p>
    <w:p w:rsidR="000234EA" w:rsidRPr="004B28FD" w:rsidRDefault="00DD0D9E" w:rsidP="00145693">
      <w:pPr>
        <w:pStyle w:val="a9"/>
        <w:numPr>
          <w:ilvl w:val="0"/>
          <w:numId w:val="35"/>
        </w:numPr>
        <w:tabs>
          <w:tab w:val="left" w:pos="2115"/>
        </w:tabs>
        <w:ind w:right="400" w:firstLineChars="0"/>
        <w:rPr>
          <w:rFonts w:asciiTheme="minorEastAsia" w:eastAsiaTheme="minorEastAsia" w:hAnsiTheme="minorEastAsia" w:cstheme="minorHAnsi"/>
          <w:szCs w:val="21"/>
        </w:rPr>
      </w:pPr>
      <w:r w:rsidRPr="004B28FD">
        <w:rPr>
          <w:rFonts w:asciiTheme="minorEastAsia" w:eastAsiaTheme="minorEastAsia" w:hAnsiTheme="minorEastAsia" w:cstheme="minorHAnsi"/>
          <w:color w:val="000000"/>
          <w:szCs w:val="21"/>
        </w:rPr>
        <w:t>申请学生</w:t>
      </w:r>
      <w:r w:rsidR="009857CB"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需按规定时间</w:t>
      </w:r>
      <w:r w:rsidRPr="004B28FD">
        <w:rPr>
          <w:rFonts w:asciiTheme="minorEastAsia" w:eastAsiaTheme="minorEastAsia" w:hAnsiTheme="minorEastAsia" w:cstheme="minorHAnsi"/>
          <w:color w:val="000000"/>
          <w:szCs w:val="21"/>
        </w:rPr>
        <w:t>完成海外</w:t>
      </w:r>
      <w:r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商业</w:t>
      </w:r>
      <w:r w:rsidRPr="004B28FD">
        <w:rPr>
          <w:rFonts w:asciiTheme="minorEastAsia" w:eastAsiaTheme="minorEastAsia" w:hAnsiTheme="minorEastAsia" w:cstheme="minorHAnsi"/>
          <w:color w:val="000000"/>
          <w:szCs w:val="21"/>
        </w:rPr>
        <w:t>学习</w:t>
      </w:r>
      <w:r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之</w:t>
      </w:r>
      <w:proofErr w:type="gramStart"/>
      <w:r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旅</w:t>
      </w:r>
      <w:r w:rsidR="009857CB"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各项</w:t>
      </w:r>
      <w:proofErr w:type="gramEnd"/>
      <w:r w:rsidR="009857CB"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考核要求</w:t>
      </w:r>
      <w:r w:rsidRPr="004B28FD">
        <w:rPr>
          <w:rFonts w:asciiTheme="minorEastAsia" w:eastAsiaTheme="minorEastAsia" w:hAnsiTheme="minorEastAsia" w:cstheme="minorHAnsi"/>
          <w:color w:val="000000"/>
          <w:szCs w:val="21"/>
        </w:rPr>
        <w:t>并成功获得海外</w:t>
      </w:r>
      <w:r w:rsidR="009857CB"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项目</w:t>
      </w:r>
      <w:r w:rsidRPr="004B28FD">
        <w:rPr>
          <w:rFonts w:asciiTheme="minorEastAsia" w:eastAsiaTheme="minorEastAsia" w:hAnsiTheme="minorEastAsia" w:cstheme="minorHAnsi"/>
          <w:color w:val="000000"/>
          <w:szCs w:val="21"/>
        </w:rPr>
        <w:t>学分，</w:t>
      </w:r>
      <w:proofErr w:type="gramStart"/>
      <w:r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且</w:t>
      </w:r>
      <w:r w:rsidRPr="004B28FD">
        <w:rPr>
          <w:rFonts w:asciiTheme="minorEastAsia" w:eastAsiaTheme="minorEastAsia" w:hAnsiTheme="minorEastAsia" w:cstheme="minorHAnsi"/>
          <w:color w:val="000000"/>
          <w:szCs w:val="21"/>
        </w:rPr>
        <w:t>海外</w:t>
      </w:r>
      <w:proofErr w:type="gramEnd"/>
      <w:r w:rsidR="009857CB"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项目</w:t>
      </w:r>
      <w:r w:rsidRPr="004B28FD">
        <w:rPr>
          <w:rFonts w:asciiTheme="minorEastAsia" w:eastAsiaTheme="minorEastAsia" w:hAnsiTheme="minorEastAsia" w:cstheme="minorHAnsi"/>
          <w:color w:val="000000"/>
          <w:szCs w:val="21"/>
        </w:rPr>
        <w:t>学习考核成绩不低于60分</w:t>
      </w:r>
      <w:r w:rsidR="009857CB"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；</w:t>
      </w:r>
    </w:p>
    <w:p w:rsidR="000234EA" w:rsidRPr="004B28FD" w:rsidRDefault="00E826AD" w:rsidP="00145693">
      <w:pPr>
        <w:pStyle w:val="a9"/>
        <w:numPr>
          <w:ilvl w:val="0"/>
          <w:numId w:val="35"/>
        </w:numPr>
        <w:tabs>
          <w:tab w:val="left" w:pos="2115"/>
        </w:tabs>
        <w:ind w:right="400" w:firstLineChars="0"/>
        <w:rPr>
          <w:rFonts w:asciiTheme="minorEastAsia" w:eastAsiaTheme="minorEastAsia" w:hAnsiTheme="minorEastAsia" w:cstheme="minorHAnsi"/>
          <w:szCs w:val="21"/>
        </w:rPr>
      </w:pPr>
      <w:r w:rsidRPr="004B28FD">
        <w:rPr>
          <w:rFonts w:asciiTheme="minorEastAsia" w:eastAsiaTheme="minorEastAsia" w:hAnsiTheme="minorEastAsia" w:cstheme="minorHAnsi" w:hint="eastAsia"/>
          <w:szCs w:val="21"/>
        </w:rPr>
        <w:t>如</w:t>
      </w:r>
      <w:r w:rsidR="00105795" w:rsidRPr="004B28FD">
        <w:rPr>
          <w:rFonts w:asciiTheme="minorEastAsia" w:eastAsiaTheme="minorEastAsia" w:hAnsiTheme="minorEastAsia" w:cstheme="minorHAnsi" w:hint="eastAsia"/>
          <w:szCs w:val="21"/>
        </w:rPr>
        <w:t>学生</w:t>
      </w:r>
      <w:r w:rsidRPr="004B28FD">
        <w:rPr>
          <w:rFonts w:asciiTheme="minorEastAsia" w:eastAsiaTheme="minorEastAsia" w:hAnsiTheme="minorEastAsia" w:cstheme="minorHAnsi" w:hint="eastAsia"/>
          <w:szCs w:val="21"/>
        </w:rPr>
        <w:t>在</w:t>
      </w:r>
      <w:r w:rsidR="009857CB" w:rsidRPr="004B28FD">
        <w:rPr>
          <w:rFonts w:asciiTheme="minorEastAsia" w:eastAsiaTheme="minorEastAsia" w:hAnsiTheme="minorEastAsia" w:cstheme="minorHAnsi" w:hint="eastAsia"/>
          <w:szCs w:val="21"/>
        </w:rPr>
        <w:t>海外学习之旅成团说明会</w:t>
      </w:r>
      <w:r w:rsidRPr="004B28FD">
        <w:rPr>
          <w:rFonts w:asciiTheme="minorEastAsia" w:eastAsiaTheme="minorEastAsia" w:hAnsiTheme="minorEastAsia" w:cstheme="minorHAnsi" w:hint="eastAsia"/>
          <w:szCs w:val="21"/>
        </w:rPr>
        <w:t>后</w:t>
      </w:r>
      <w:r w:rsidR="000234EA" w:rsidRPr="004B28FD">
        <w:rPr>
          <w:rFonts w:asciiTheme="minorEastAsia" w:eastAsiaTheme="minorEastAsia" w:hAnsiTheme="minorEastAsia" w:cstheme="minorHAnsi" w:hint="eastAsia"/>
          <w:szCs w:val="21"/>
        </w:rPr>
        <w:t>，</w:t>
      </w:r>
      <w:r w:rsidRPr="004B28FD">
        <w:rPr>
          <w:rFonts w:asciiTheme="minorEastAsia" w:eastAsiaTheme="minorEastAsia" w:hAnsiTheme="minorEastAsia" w:cstheme="minorHAnsi" w:hint="eastAsia"/>
          <w:szCs w:val="21"/>
        </w:rPr>
        <w:t>因个人原因</w:t>
      </w:r>
      <w:r w:rsidR="000234EA" w:rsidRPr="004B28FD">
        <w:rPr>
          <w:rFonts w:asciiTheme="minorEastAsia" w:eastAsiaTheme="minorEastAsia" w:hAnsiTheme="minorEastAsia" w:cstheme="minorHAnsi" w:hint="eastAsia"/>
          <w:szCs w:val="21"/>
        </w:rPr>
        <w:t>（非不可抗拒因素）</w:t>
      </w:r>
      <w:r w:rsidRPr="004B28FD">
        <w:rPr>
          <w:rFonts w:asciiTheme="minorEastAsia" w:eastAsiaTheme="minorEastAsia" w:hAnsiTheme="minorEastAsia" w:cstheme="minorHAnsi" w:hint="eastAsia"/>
          <w:szCs w:val="21"/>
        </w:rPr>
        <w:t>而</w:t>
      </w:r>
      <w:r w:rsidR="000D15A8" w:rsidRPr="004B28FD">
        <w:rPr>
          <w:rFonts w:asciiTheme="minorEastAsia" w:eastAsiaTheme="minorEastAsia" w:hAnsiTheme="minorEastAsia" w:cstheme="minorHAnsi" w:hint="eastAsia"/>
          <w:szCs w:val="21"/>
        </w:rPr>
        <w:t>退出</w:t>
      </w:r>
      <w:r w:rsidR="000234EA" w:rsidRPr="004B28FD">
        <w:rPr>
          <w:rFonts w:asciiTheme="minorEastAsia" w:eastAsiaTheme="minorEastAsia" w:hAnsiTheme="minorEastAsia" w:cstheme="minorHAnsi" w:hint="eastAsia"/>
          <w:szCs w:val="21"/>
        </w:rPr>
        <w:t>参加海外商业学习之旅，</w:t>
      </w:r>
      <w:r w:rsidR="000D15A8" w:rsidRPr="004B28FD">
        <w:rPr>
          <w:rFonts w:asciiTheme="minorEastAsia" w:eastAsiaTheme="minorEastAsia" w:hAnsiTheme="minorEastAsia" w:cstheme="minorHAnsi" w:hint="eastAsia"/>
          <w:szCs w:val="21"/>
        </w:rPr>
        <w:t>今后</w:t>
      </w:r>
      <w:r w:rsidR="000234EA" w:rsidRPr="004B28FD">
        <w:rPr>
          <w:rFonts w:asciiTheme="minorEastAsia" w:eastAsiaTheme="minorEastAsia" w:hAnsiTheme="minorEastAsia" w:cstheme="minorHAnsi" w:hint="eastAsia"/>
          <w:szCs w:val="21"/>
        </w:rPr>
        <w:t>将</w:t>
      </w:r>
      <w:r w:rsidR="000D15A8" w:rsidRPr="004B28FD">
        <w:rPr>
          <w:rFonts w:asciiTheme="minorEastAsia" w:eastAsiaTheme="minorEastAsia" w:hAnsiTheme="minorEastAsia" w:cstheme="minorHAnsi" w:hint="eastAsia"/>
          <w:color w:val="000000"/>
          <w:szCs w:val="21"/>
        </w:rPr>
        <w:t>不具备参加海外学习专项奖学金参评资格</w:t>
      </w:r>
      <w:r w:rsidR="000234EA" w:rsidRPr="004B28FD">
        <w:rPr>
          <w:rFonts w:asciiTheme="minorEastAsia" w:eastAsiaTheme="minorEastAsia" w:hAnsiTheme="minorEastAsia" w:cstheme="minorHAnsi" w:hint="eastAsia"/>
          <w:szCs w:val="21"/>
        </w:rPr>
        <w:t>；</w:t>
      </w:r>
    </w:p>
    <w:p w:rsidR="000234EA" w:rsidRPr="004B28FD" w:rsidRDefault="000234EA" w:rsidP="00145693">
      <w:pPr>
        <w:tabs>
          <w:tab w:val="left" w:pos="2115"/>
        </w:tabs>
        <w:ind w:right="400"/>
        <w:rPr>
          <w:rFonts w:asciiTheme="minorEastAsia" w:eastAsiaTheme="minorEastAsia" w:hAnsiTheme="minorEastAsia" w:cstheme="minorHAnsi"/>
          <w:szCs w:val="21"/>
        </w:rPr>
      </w:pPr>
    </w:p>
    <w:p w:rsidR="008376D0" w:rsidRPr="004B28FD" w:rsidRDefault="008376D0" w:rsidP="00145693">
      <w:pPr>
        <w:tabs>
          <w:tab w:val="left" w:pos="2115"/>
        </w:tabs>
        <w:ind w:right="400"/>
        <w:rPr>
          <w:rFonts w:asciiTheme="minorEastAsia" w:eastAsiaTheme="minorEastAsia" w:hAnsiTheme="minorEastAsia" w:cstheme="minorHAnsi"/>
          <w:szCs w:val="21"/>
        </w:rPr>
      </w:pPr>
    </w:p>
    <w:p w:rsidR="008376D0" w:rsidRPr="004B28FD" w:rsidRDefault="008376D0" w:rsidP="00145693">
      <w:pPr>
        <w:tabs>
          <w:tab w:val="left" w:pos="2115"/>
        </w:tabs>
        <w:ind w:right="400"/>
        <w:rPr>
          <w:rFonts w:asciiTheme="minorEastAsia" w:eastAsiaTheme="minorEastAsia" w:hAnsiTheme="minorEastAsia" w:cstheme="minorHAnsi"/>
          <w:szCs w:val="21"/>
        </w:rPr>
      </w:pPr>
    </w:p>
    <w:sectPr w:rsidR="008376D0" w:rsidRPr="004B28FD" w:rsidSect="0025333F">
      <w:headerReference w:type="default" r:id="rId8"/>
      <w:pgSz w:w="11906" w:h="16838"/>
      <w:pgMar w:top="1985" w:right="1559" w:bottom="709" w:left="1559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1E6" w:rsidRDefault="003311E6">
      <w:r>
        <w:separator/>
      </w:r>
    </w:p>
  </w:endnote>
  <w:endnote w:type="continuationSeparator" w:id="0">
    <w:p w:rsidR="003311E6" w:rsidRDefault="00331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ze">
    <w:altName w:val="微软雅黑"/>
    <w:charset w:val="00"/>
    <w:family w:val="swiss"/>
    <w:pitch w:val="default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1E6" w:rsidRDefault="003311E6">
      <w:r>
        <w:separator/>
      </w:r>
    </w:p>
  </w:footnote>
  <w:footnote w:type="continuationSeparator" w:id="0">
    <w:p w:rsidR="003311E6" w:rsidRDefault="00331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18E" w:rsidRDefault="001001ED">
    <w:pPr>
      <w:pStyle w:val="a5"/>
      <w:pBdr>
        <w:bottom w:val="single" w:sz="6" w:space="18" w:color="auto"/>
      </w:pBdr>
      <w:ind w:leftChars="-33" w:left="214" w:rightChars="-33" w:right="-69" w:hangingChars="157" w:hanging="283"/>
      <w:jc w:val="right"/>
      <w:rPr>
        <w:rFonts w:ascii="Garamond" w:hAnsi="Garamond"/>
        <w:sz w:val="30"/>
        <w:szCs w:val="3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-104775</wp:posOffset>
          </wp:positionV>
          <wp:extent cx="1651635" cy="535940"/>
          <wp:effectExtent l="19050" t="0" r="5715" b="0"/>
          <wp:wrapNone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635" cy="535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57F6A" w:rsidRPr="00857F6A">
      <w:rPr>
        <w:noProof/>
      </w:rPr>
      <w:pict>
        <v:rect id="Rectangle 2" o:spid="_x0000_s2051" style="position:absolute;left:0;text-align:left;margin-left:-19.75pt;margin-top:31.7pt;width:479.55pt;height:12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" strokecolor="white"/>
      </w:pict>
    </w:r>
    <w:r w:rsidR="00857F6A" w:rsidRPr="00857F6A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50" type="#_x0000_t32" style="position:absolute;left:0;text-align:left;margin-left:-76.45pt;margin-top:23.45pt;width:56.7pt;height:0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" strokecolor="#7b0d5a" strokeweight="3pt"/>
      </w:pict>
    </w:r>
    <w:r w:rsidR="00857F6A" w:rsidRPr="00857F6A">
      <w:rPr>
        <w:noProof/>
      </w:rPr>
      <w:pict>
        <v:shape id="AutoShape 4" o:spid="_x0000_s2049" type="#_x0000_t32" style="position:absolute;left:0;text-align:left;margin-left:110.3pt;margin-top:22.7pt;width:403.5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" strokecolor="#0070c0" strokeweight="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mso3D0"/>
      </v:shape>
    </w:pict>
  </w:numPicBullet>
  <w:abstractNum w:abstractNumId="0">
    <w:nsid w:val="0000000B"/>
    <w:multiLevelType w:val="singleLevel"/>
    <w:tmpl w:val="0000000B"/>
    <w:lvl w:ilvl="0">
      <w:start w:val="1"/>
      <w:numFmt w:val="decimal"/>
      <w:suff w:val="nothing"/>
      <w:lvlText w:val="%1."/>
      <w:lvlJc w:val="left"/>
    </w:lvl>
  </w:abstractNum>
  <w:abstractNum w:abstractNumId="1">
    <w:nsid w:val="01624900"/>
    <w:multiLevelType w:val="hybridMultilevel"/>
    <w:tmpl w:val="16504094"/>
    <w:lvl w:ilvl="0" w:tplc="2862B74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4E3654"/>
    <w:multiLevelType w:val="hybridMultilevel"/>
    <w:tmpl w:val="E8D609D6"/>
    <w:lvl w:ilvl="0" w:tplc="5008AEFE">
      <w:start w:val="1"/>
      <w:numFmt w:val="decimal"/>
      <w:lvlText w:val="%1．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E406329"/>
    <w:multiLevelType w:val="hybridMultilevel"/>
    <w:tmpl w:val="454286C4"/>
    <w:lvl w:ilvl="0" w:tplc="5C92B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3F550FD"/>
    <w:multiLevelType w:val="hybridMultilevel"/>
    <w:tmpl w:val="61C65D06"/>
    <w:lvl w:ilvl="0" w:tplc="04090007">
      <w:start w:val="1"/>
      <w:numFmt w:val="bullet"/>
      <w:lvlText w:val=""/>
      <w:lvlPicBulletId w:val="0"/>
      <w:lvlJc w:val="left"/>
      <w:pPr>
        <w:ind w:left="1140" w:hanging="420"/>
      </w:pPr>
      <w:rPr>
        <w:rFonts w:ascii="Bookshelf Symbol 7" w:hAnsi="Bookshelf Symbol 7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Bookshelf Symbol 7" w:hAnsi="Bookshelf Symbol 7" w:hint="default"/>
      </w:rPr>
    </w:lvl>
  </w:abstractNum>
  <w:abstractNum w:abstractNumId="5">
    <w:nsid w:val="17486CA8"/>
    <w:multiLevelType w:val="hybridMultilevel"/>
    <w:tmpl w:val="5A84E2A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7915CEF"/>
    <w:multiLevelType w:val="hybridMultilevel"/>
    <w:tmpl w:val="B24805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8C26D88"/>
    <w:multiLevelType w:val="hybridMultilevel"/>
    <w:tmpl w:val="3320A102"/>
    <w:lvl w:ilvl="0" w:tplc="24DED704">
      <w:start w:val="1"/>
      <w:numFmt w:val="decimal"/>
      <w:lvlText w:val="%1"/>
      <w:lvlJc w:val="left"/>
      <w:pPr>
        <w:ind w:left="735" w:hanging="420"/>
      </w:pPr>
      <w:rPr>
        <w:rFonts w:hint="eastAsia"/>
      </w:rPr>
    </w:lvl>
    <w:lvl w:ilvl="1" w:tplc="EB966C5C">
      <w:start w:val="1"/>
      <w:numFmt w:val="decimal"/>
      <w:lvlText w:val="%2"/>
      <w:lvlJc w:val="left"/>
      <w:pPr>
        <w:ind w:left="1155" w:hanging="420"/>
      </w:pPr>
      <w:rPr>
        <w:rFonts w:hint="eastAsia"/>
      </w:rPr>
    </w:lvl>
    <w:lvl w:ilvl="2" w:tplc="6E54FAE4">
      <w:start w:val="4"/>
      <w:numFmt w:val="bullet"/>
      <w:lvlText w:val="-"/>
      <w:lvlJc w:val="left"/>
      <w:pPr>
        <w:ind w:left="1515" w:hanging="360"/>
      </w:pPr>
      <w:rPr>
        <w:rFonts w:ascii="Calibri" w:eastAsia="宋体" w:hAnsi="Calibri" w:cs="宋体" w:hint="default"/>
        <w:sz w:val="15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8">
    <w:nsid w:val="1C8261AB"/>
    <w:multiLevelType w:val="hybridMultilevel"/>
    <w:tmpl w:val="8A30E49A"/>
    <w:lvl w:ilvl="0" w:tplc="A78A078E">
      <w:start w:val="1"/>
      <w:numFmt w:val="decimal"/>
      <w:lvlText w:val="（%1）"/>
      <w:lvlJc w:val="left"/>
      <w:pPr>
        <w:ind w:left="720" w:hanging="720"/>
      </w:pPr>
      <w:rPr>
        <w:rFonts w:hAnsi="宋体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3D96361"/>
    <w:multiLevelType w:val="hybridMultilevel"/>
    <w:tmpl w:val="AC9C4C34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Bookshelf Symbol 7" w:hAnsi="Bookshelf Symbol 7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Bookshelf Symbol 7" w:hAnsi="Bookshelf Symbol 7" w:hint="default"/>
      </w:rPr>
    </w:lvl>
  </w:abstractNum>
  <w:abstractNum w:abstractNumId="10">
    <w:nsid w:val="2E8D0ADD"/>
    <w:multiLevelType w:val="hybridMultilevel"/>
    <w:tmpl w:val="CACC6ED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F87783F"/>
    <w:multiLevelType w:val="hybridMultilevel"/>
    <w:tmpl w:val="0A8292EC"/>
    <w:lvl w:ilvl="0" w:tplc="8D8815F8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6C901F1"/>
    <w:multiLevelType w:val="hybridMultilevel"/>
    <w:tmpl w:val="FCDC0694"/>
    <w:lvl w:ilvl="0" w:tplc="DD2C94F8">
      <w:start w:val="1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72E2BCF"/>
    <w:multiLevelType w:val="hybridMultilevel"/>
    <w:tmpl w:val="18943B74"/>
    <w:lvl w:ilvl="0" w:tplc="3408A09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8CF1FE9"/>
    <w:multiLevelType w:val="hybridMultilevel"/>
    <w:tmpl w:val="6BEEED16"/>
    <w:lvl w:ilvl="0" w:tplc="F296FC02">
      <w:start w:val="1"/>
      <w:numFmt w:val="japaneseCounting"/>
      <w:lvlText w:val="%1、"/>
      <w:lvlJc w:val="left"/>
      <w:pPr>
        <w:ind w:left="1048" w:hanging="4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399422AF"/>
    <w:multiLevelType w:val="hybridMultilevel"/>
    <w:tmpl w:val="789C6C6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3AEC2F81"/>
    <w:multiLevelType w:val="hybridMultilevel"/>
    <w:tmpl w:val="6DF605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FDF109A"/>
    <w:multiLevelType w:val="hybridMultilevel"/>
    <w:tmpl w:val="F3965A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0320A7C"/>
    <w:multiLevelType w:val="hybridMultilevel"/>
    <w:tmpl w:val="D890C546"/>
    <w:lvl w:ilvl="0" w:tplc="24DED704">
      <w:start w:val="1"/>
      <w:numFmt w:val="decimal"/>
      <w:lvlText w:val="%1"/>
      <w:lvlJc w:val="left"/>
      <w:pPr>
        <w:ind w:left="735" w:hanging="420"/>
      </w:pPr>
      <w:rPr>
        <w:rFonts w:hint="eastAsia"/>
      </w:rPr>
    </w:lvl>
    <w:lvl w:ilvl="1" w:tplc="24DED704">
      <w:start w:val="1"/>
      <w:numFmt w:val="decimal"/>
      <w:lvlText w:val="%2"/>
      <w:lvlJc w:val="left"/>
      <w:pPr>
        <w:ind w:left="1155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9">
    <w:nsid w:val="40886C0E"/>
    <w:multiLevelType w:val="hybridMultilevel"/>
    <w:tmpl w:val="7FA41D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0E60B9C"/>
    <w:multiLevelType w:val="hybridMultilevel"/>
    <w:tmpl w:val="B24805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36B19C8"/>
    <w:multiLevelType w:val="hybridMultilevel"/>
    <w:tmpl w:val="76FE575C"/>
    <w:lvl w:ilvl="0" w:tplc="B31CB06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79F6FCA"/>
    <w:multiLevelType w:val="hybridMultilevel"/>
    <w:tmpl w:val="E54048D2"/>
    <w:lvl w:ilvl="0" w:tplc="0082F92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>
    <w:nsid w:val="48B3485C"/>
    <w:multiLevelType w:val="hybridMultilevel"/>
    <w:tmpl w:val="AC969E28"/>
    <w:lvl w:ilvl="0" w:tplc="0EF65C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A79360B"/>
    <w:multiLevelType w:val="hybridMultilevel"/>
    <w:tmpl w:val="1AEADC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3A401AC"/>
    <w:multiLevelType w:val="hybridMultilevel"/>
    <w:tmpl w:val="9C2E2BC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6">
    <w:nsid w:val="57034F6F"/>
    <w:multiLevelType w:val="hybridMultilevel"/>
    <w:tmpl w:val="2D7AEFFC"/>
    <w:lvl w:ilvl="0" w:tplc="C84CC626">
      <w:start w:val="1"/>
      <w:numFmt w:val="decimal"/>
      <w:lvlText w:val="%1，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>
    <w:nsid w:val="591E29C2"/>
    <w:multiLevelType w:val="hybridMultilevel"/>
    <w:tmpl w:val="08283ACA"/>
    <w:lvl w:ilvl="0" w:tplc="C0C024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宋体" w:hAnsi="宋体" w:cs="Arial"/>
      </w:rPr>
    </w:lvl>
    <w:lvl w:ilvl="1" w:tplc="A538FDD0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A768DAA4">
      <w:start w:val="3"/>
      <w:numFmt w:val="japaneseCounting"/>
      <w:lvlText w:val="%3、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5B8E22E5"/>
    <w:multiLevelType w:val="hybridMultilevel"/>
    <w:tmpl w:val="FA08B5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6258236A"/>
    <w:multiLevelType w:val="hybridMultilevel"/>
    <w:tmpl w:val="D3B0ABA6"/>
    <w:lvl w:ilvl="0" w:tplc="88187B8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3D80ECA"/>
    <w:multiLevelType w:val="hybridMultilevel"/>
    <w:tmpl w:val="8F52D7BE"/>
    <w:lvl w:ilvl="0" w:tplc="EE9096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3887679"/>
    <w:multiLevelType w:val="hybridMultilevel"/>
    <w:tmpl w:val="18B42FD0"/>
    <w:lvl w:ilvl="0" w:tplc="8F2E7F2C">
      <w:start w:val="1"/>
      <w:numFmt w:val="decimal"/>
      <w:lvlText w:val="%1，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4621F07"/>
    <w:multiLevelType w:val="hybridMultilevel"/>
    <w:tmpl w:val="54F260CA"/>
    <w:lvl w:ilvl="0" w:tplc="2E3C1BD0">
      <w:start w:val="1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47A4AB6"/>
    <w:multiLevelType w:val="hybridMultilevel"/>
    <w:tmpl w:val="DF10EA02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Bookshelf Symbol 7" w:hAnsi="Bookshelf Symbol 7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Bookshelf Symbol 7" w:hAnsi="Bookshelf Symbol 7" w:hint="default"/>
      </w:rPr>
    </w:lvl>
  </w:abstractNum>
  <w:abstractNum w:abstractNumId="34">
    <w:nsid w:val="76172D65"/>
    <w:multiLevelType w:val="hybridMultilevel"/>
    <w:tmpl w:val="4ED480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2"/>
  </w:num>
  <w:num w:numId="3">
    <w:abstractNumId w:val="12"/>
  </w:num>
  <w:num w:numId="4">
    <w:abstractNumId w:val="15"/>
  </w:num>
  <w:num w:numId="5">
    <w:abstractNumId w:val="26"/>
  </w:num>
  <w:num w:numId="6">
    <w:abstractNumId w:val="3"/>
  </w:num>
  <w:num w:numId="7">
    <w:abstractNumId w:val="28"/>
  </w:num>
  <w:num w:numId="8">
    <w:abstractNumId w:val="31"/>
  </w:num>
  <w:num w:numId="9">
    <w:abstractNumId w:val="17"/>
  </w:num>
  <w:num w:numId="10">
    <w:abstractNumId w:val="27"/>
  </w:num>
  <w:num w:numId="11">
    <w:abstractNumId w:val="8"/>
  </w:num>
  <w:num w:numId="12">
    <w:abstractNumId w:val="30"/>
  </w:num>
  <w:num w:numId="13">
    <w:abstractNumId w:val="1"/>
  </w:num>
  <w:num w:numId="14">
    <w:abstractNumId w:val="25"/>
  </w:num>
  <w:num w:numId="15">
    <w:abstractNumId w:val="22"/>
  </w:num>
  <w:num w:numId="16">
    <w:abstractNumId w:val="14"/>
  </w:num>
  <w:num w:numId="17">
    <w:abstractNumId w:val="16"/>
  </w:num>
  <w:num w:numId="18">
    <w:abstractNumId w:val="7"/>
  </w:num>
  <w:num w:numId="19">
    <w:abstractNumId w:val="18"/>
  </w:num>
  <w:num w:numId="20">
    <w:abstractNumId w:val="23"/>
  </w:num>
  <w:num w:numId="21">
    <w:abstractNumId w:val="29"/>
  </w:num>
  <w:num w:numId="22">
    <w:abstractNumId w:val="13"/>
  </w:num>
  <w:num w:numId="23">
    <w:abstractNumId w:val="21"/>
  </w:num>
  <w:num w:numId="24">
    <w:abstractNumId w:val="2"/>
  </w:num>
  <w:num w:numId="25">
    <w:abstractNumId w:val="11"/>
  </w:num>
  <w:num w:numId="26">
    <w:abstractNumId w:val="10"/>
  </w:num>
  <w:num w:numId="27">
    <w:abstractNumId w:val="34"/>
  </w:num>
  <w:num w:numId="28">
    <w:abstractNumId w:val="20"/>
  </w:num>
  <w:num w:numId="29">
    <w:abstractNumId w:val="5"/>
  </w:num>
  <w:num w:numId="30">
    <w:abstractNumId w:val="24"/>
  </w:num>
  <w:num w:numId="31">
    <w:abstractNumId w:val="19"/>
  </w:num>
  <w:num w:numId="32">
    <w:abstractNumId w:val="9"/>
  </w:num>
  <w:num w:numId="33">
    <w:abstractNumId w:val="4"/>
  </w:num>
  <w:num w:numId="34">
    <w:abstractNumId w:val="33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/>
    <o:shapelayout v:ext="edit">
      <o:idmap v:ext="edit" data="2"/>
      <o:rules v:ext="edit">
        <o:r id="V:Rule3" type="connector" idref="#AutoShape 3"/>
        <o:r id="V:Rule4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451D"/>
    <w:rsid w:val="000234EA"/>
    <w:rsid w:val="00023A1C"/>
    <w:rsid w:val="00025A9E"/>
    <w:rsid w:val="0003155F"/>
    <w:rsid w:val="00035F90"/>
    <w:rsid w:val="0004197D"/>
    <w:rsid w:val="00051615"/>
    <w:rsid w:val="00066ED5"/>
    <w:rsid w:val="000675A6"/>
    <w:rsid w:val="00073753"/>
    <w:rsid w:val="00075550"/>
    <w:rsid w:val="000807EB"/>
    <w:rsid w:val="00081B76"/>
    <w:rsid w:val="00082C9C"/>
    <w:rsid w:val="000947A4"/>
    <w:rsid w:val="000A13D4"/>
    <w:rsid w:val="000A50F2"/>
    <w:rsid w:val="000A5FF6"/>
    <w:rsid w:val="000B2616"/>
    <w:rsid w:val="000B26FE"/>
    <w:rsid w:val="000D1268"/>
    <w:rsid w:val="000D15A8"/>
    <w:rsid w:val="000D494A"/>
    <w:rsid w:val="000D694A"/>
    <w:rsid w:val="000E5FC0"/>
    <w:rsid w:val="000F3AF9"/>
    <w:rsid w:val="000F69A6"/>
    <w:rsid w:val="001001ED"/>
    <w:rsid w:val="0010099C"/>
    <w:rsid w:val="00102727"/>
    <w:rsid w:val="00102748"/>
    <w:rsid w:val="001046D6"/>
    <w:rsid w:val="00105795"/>
    <w:rsid w:val="0011496A"/>
    <w:rsid w:val="00117CA9"/>
    <w:rsid w:val="00120508"/>
    <w:rsid w:val="0013618E"/>
    <w:rsid w:val="00145382"/>
    <w:rsid w:val="00145693"/>
    <w:rsid w:val="00155797"/>
    <w:rsid w:val="00156E9E"/>
    <w:rsid w:val="00160318"/>
    <w:rsid w:val="001653A5"/>
    <w:rsid w:val="001705DA"/>
    <w:rsid w:val="00172A27"/>
    <w:rsid w:val="00173FB6"/>
    <w:rsid w:val="0017581E"/>
    <w:rsid w:val="001B0CF6"/>
    <w:rsid w:val="001B1B64"/>
    <w:rsid w:val="001B4D56"/>
    <w:rsid w:val="001C5C25"/>
    <w:rsid w:val="001D2528"/>
    <w:rsid w:val="001D3071"/>
    <w:rsid w:val="001D3AEE"/>
    <w:rsid w:val="001D57C6"/>
    <w:rsid w:val="001D59C6"/>
    <w:rsid w:val="001E36D1"/>
    <w:rsid w:val="001E635D"/>
    <w:rsid w:val="001F2A93"/>
    <w:rsid w:val="002000A7"/>
    <w:rsid w:val="002063F5"/>
    <w:rsid w:val="002075CA"/>
    <w:rsid w:val="0022204F"/>
    <w:rsid w:val="00240BAF"/>
    <w:rsid w:val="002500B0"/>
    <w:rsid w:val="002522E1"/>
    <w:rsid w:val="002528D5"/>
    <w:rsid w:val="0025333F"/>
    <w:rsid w:val="002618A0"/>
    <w:rsid w:val="002648D4"/>
    <w:rsid w:val="00270FB3"/>
    <w:rsid w:val="00272EAE"/>
    <w:rsid w:val="00292B5D"/>
    <w:rsid w:val="0029376A"/>
    <w:rsid w:val="00295CAB"/>
    <w:rsid w:val="00297272"/>
    <w:rsid w:val="002977DB"/>
    <w:rsid w:val="002A5DEE"/>
    <w:rsid w:val="002A5FFF"/>
    <w:rsid w:val="002B5F21"/>
    <w:rsid w:val="002C3D47"/>
    <w:rsid w:val="002D004E"/>
    <w:rsid w:val="002D1CFF"/>
    <w:rsid w:val="002D4E09"/>
    <w:rsid w:val="002E01B3"/>
    <w:rsid w:val="002E750A"/>
    <w:rsid w:val="002F357E"/>
    <w:rsid w:val="002F4183"/>
    <w:rsid w:val="002F73C8"/>
    <w:rsid w:val="0030463A"/>
    <w:rsid w:val="0030465C"/>
    <w:rsid w:val="00307158"/>
    <w:rsid w:val="00311725"/>
    <w:rsid w:val="0032161F"/>
    <w:rsid w:val="003242FE"/>
    <w:rsid w:val="003311E6"/>
    <w:rsid w:val="003315F9"/>
    <w:rsid w:val="0033340B"/>
    <w:rsid w:val="00333823"/>
    <w:rsid w:val="003370B9"/>
    <w:rsid w:val="00350A33"/>
    <w:rsid w:val="00352629"/>
    <w:rsid w:val="00367B7D"/>
    <w:rsid w:val="00374BF3"/>
    <w:rsid w:val="00380447"/>
    <w:rsid w:val="00382A47"/>
    <w:rsid w:val="00382C17"/>
    <w:rsid w:val="003A4534"/>
    <w:rsid w:val="003A7BB1"/>
    <w:rsid w:val="003A7D91"/>
    <w:rsid w:val="003B3265"/>
    <w:rsid w:val="003B5DA6"/>
    <w:rsid w:val="003B7BD1"/>
    <w:rsid w:val="003C02BA"/>
    <w:rsid w:val="003C07A2"/>
    <w:rsid w:val="003C0F7E"/>
    <w:rsid w:val="003C76C1"/>
    <w:rsid w:val="003D0865"/>
    <w:rsid w:val="003D3EEF"/>
    <w:rsid w:val="003D71A7"/>
    <w:rsid w:val="003E27FB"/>
    <w:rsid w:val="003E2F1E"/>
    <w:rsid w:val="003E613B"/>
    <w:rsid w:val="003F57AD"/>
    <w:rsid w:val="003F5939"/>
    <w:rsid w:val="00401A6B"/>
    <w:rsid w:val="004122BF"/>
    <w:rsid w:val="004126CF"/>
    <w:rsid w:val="0041506A"/>
    <w:rsid w:val="00417DFB"/>
    <w:rsid w:val="004246C4"/>
    <w:rsid w:val="004345AF"/>
    <w:rsid w:val="00441C21"/>
    <w:rsid w:val="00445042"/>
    <w:rsid w:val="00450A0D"/>
    <w:rsid w:val="00451815"/>
    <w:rsid w:val="00452423"/>
    <w:rsid w:val="00457253"/>
    <w:rsid w:val="0047499C"/>
    <w:rsid w:val="0048678A"/>
    <w:rsid w:val="00491C8C"/>
    <w:rsid w:val="00496F35"/>
    <w:rsid w:val="004A074D"/>
    <w:rsid w:val="004A0833"/>
    <w:rsid w:val="004A14DE"/>
    <w:rsid w:val="004A1699"/>
    <w:rsid w:val="004B0632"/>
    <w:rsid w:val="004B28FD"/>
    <w:rsid w:val="004C0AFA"/>
    <w:rsid w:val="004C1898"/>
    <w:rsid w:val="004C7C39"/>
    <w:rsid w:val="004D6B24"/>
    <w:rsid w:val="004E1564"/>
    <w:rsid w:val="004E4A0E"/>
    <w:rsid w:val="004F2A9C"/>
    <w:rsid w:val="00501095"/>
    <w:rsid w:val="00505484"/>
    <w:rsid w:val="00507391"/>
    <w:rsid w:val="0051003C"/>
    <w:rsid w:val="00510173"/>
    <w:rsid w:val="00510F51"/>
    <w:rsid w:val="0051481B"/>
    <w:rsid w:val="00522061"/>
    <w:rsid w:val="00525FAE"/>
    <w:rsid w:val="00544265"/>
    <w:rsid w:val="00547744"/>
    <w:rsid w:val="00555111"/>
    <w:rsid w:val="005625E8"/>
    <w:rsid w:val="00562F7C"/>
    <w:rsid w:val="00564695"/>
    <w:rsid w:val="00564819"/>
    <w:rsid w:val="00566212"/>
    <w:rsid w:val="005710F7"/>
    <w:rsid w:val="0057488C"/>
    <w:rsid w:val="00581413"/>
    <w:rsid w:val="00583E72"/>
    <w:rsid w:val="005871BB"/>
    <w:rsid w:val="00590CBB"/>
    <w:rsid w:val="005A181D"/>
    <w:rsid w:val="005A2DE3"/>
    <w:rsid w:val="005A4EE5"/>
    <w:rsid w:val="005B6D96"/>
    <w:rsid w:val="005C07E7"/>
    <w:rsid w:val="005C1DF1"/>
    <w:rsid w:val="005C36A8"/>
    <w:rsid w:val="005C4C23"/>
    <w:rsid w:val="005C70C3"/>
    <w:rsid w:val="005D5255"/>
    <w:rsid w:val="005D6474"/>
    <w:rsid w:val="005E20CB"/>
    <w:rsid w:val="005E491D"/>
    <w:rsid w:val="005F7DD8"/>
    <w:rsid w:val="00611365"/>
    <w:rsid w:val="00614678"/>
    <w:rsid w:val="00616B44"/>
    <w:rsid w:val="00620BA2"/>
    <w:rsid w:val="00621794"/>
    <w:rsid w:val="0062202D"/>
    <w:rsid w:val="00622715"/>
    <w:rsid w:val="00623201"/>
    <w:rsid w:val="006314C4"/>
    <w:rsid w:val="006356BE"/>
    <w:rsid w:val="00642297"/>
    <w:rsid w:val="0064399A"/>
    <w:rsid w:val="00643E1C"/>
    <w:rsid w:val="006468CB"/>
    <w:rsid w:val="006615D6"/>
    <w:rsid w:val="0067048C"/>
    <w:rsid w:val="0067403E"/>
    <w:rsid w:val="0067451C"/>
    <w:rsid w:val="006745F3"/>
    <w:rsid w:val="00674FD1"/>
    <w:rsid w:val="006758E2"/>
    <w:rsid w:val="00675DBD"/>
    <w:rsid w:val="0067720D"/>
    <w:rsid w:val="0067722A"/>
    <w:rsid w:val="00680C61"/>
    <w:rsid w:val="00685EF4"/>
    <w:rsid w:val="00690998"/>
    <w:rsid w:val="00692E0A"/>
    <w:rsid w:val="00693365"/>
    <w:rsid w:val="006A3816"/>
    <w:rsid w:val="006B0377"/>
    <w:rsid w:val="006B1481"/>
    <w:rsid w:val="006C10A8"/>
    <w:rsid w:val="006C1DBB"/>
    <w:rsid w:val="006D0331"/>
    <w:rsid w:val="006D4C82"/>
    <w:rsid w:val="006D524C"/>
    <w:rsid w:val="006D54BF"/>
    <w:rsid w:val="006E2976"/>
    <w:rsid w:val="006E470B"/>
    <w:rsid w:val="006F10E1"/>
    <w:rsid w:val="006F22B9"/>
    <w:rsid w:val="006F550F"/>
    <w:rsid w:val="007002E0"/>
    <w:rsid w:val="007203DA"/>
    <w:rsid w:val="00730715"/>
    <w:rsid w:val="00730FF3"/>
    <w:rsid w:val="00732F5F"/>
    <w:rsid w:val="007346E2"/>
    <w:rsid w:val="00734FC5"/>
    <w:rsid w:val="00744B3E"/>
    <w:rsid w:val="00750D28"/>
    <w:rsid w:val="00761415"/>
    <w:rsid w:val="00765491"/>
    <w:rsid w:val="0076612B"/>
    <w:rsid w:val="007724F1"/>
    <w:rsid w:val="00774899"/>
    <w:rsid w:val="00781058"/>
    <w:rsid w:val="00781412"/>
    <w:rsid w:val="00782A29"/>
    <w:rsid w:val="00783DA0"/>
    <w:rsid w:val="0078493F"/>
    <w:rsid w:val="00787465"/>
    <w:rsid w:val="00790148"/>
    <w:rsid w:val="00792546"/>
    <w:rsid w:val="00793BA8"/>
    <w:rsid w:val="007A32FB"/>
    <w:rsid w:val="007A7805"/>
    <w:rsid w:val="007B30DD"/>
    <w:rsid w:val="007B36BF"/>
    <w:rsid w:val="007B4C2A"/>
    <w:rsid w:val="007B60AC"/>
    <w:rsid w:val="007D55FF"/>
    <w:rsid w:val="007D7692"/>
    <w:rsid w:val="007F17D4"/>
    <w:rsid w:val="007F1985"/>
    <w:rsid w:val="007F61BD"/>
    <w:rsid w:val="007F69F7"/>
    <w:rsid w:val="00816728"/>
    <w:rsid w:val="0082116C"/>
    <w:rsid w:val="00824087"/>
    <w:rsid w:val="008256D2"/>
    <w:rsid w:val="00825C58"/>
    <w:rsid w:val="00834477"/>
    <w:rsid w:val="008364F5"/>
    <w:rsid w:val="008376D0"/>
    <w:rsid w:val="00842429"/>
    <w:rsid w:val="008436A4"/>
    <w:rsid w:val="0084494E"/>
    <w:rsid w:val="00844E18"/>
    <w:rsid w:val="00855C14"/>
    <w:rsid w:val="00855C6B"/>
    <w:rsid w:val="00857F6A"/>
    <w:rsid w:val="00873DF6"/>
    <w:rsid w:val="00876077"/>
    <w:rsid w:val="008807A2"/>
    <w:rsid w:val="00883DFC"/>
    <w:rsid w:val="008911F8"/>
    <w:rsid w:val="00896908"/>
    <w:rsid w:val="008A21FD"/>
    <w:rsid w:val="008A2E55"/>
    <w:rsid w:val="008B2824"/>
    <w:rsid w:val="008B4CD9"/>
    <w:rsid w:val="008B550B"/>
    <w:rsid w:val="008B5988"/>
    <w:rsid w:val="008C345E"/>
    <w:rsid w:val="008C37BD"/>
    <w:rsid w:val="008C6AB5"/>
    <w:rsid w:val="008D24CE"/>
    <w:rsid w:val="008E52E3"/>
    <w:rsid w:val="008E7405"/>
    <w:rsid w:val="008E78BA"/>
    <w:rsid w:val="008E7B4A"/>
    <w:rsid w:val="008F351B"/>
    <w:rsid w:val="008F5155"/>
    <w:rsid w:val="00901DFF"/>
    <w:rsid w:val="00913758"/>
    <w:rsid w:val="009152FA"/>
    <w:rsid w:val="0091645B"/>
    <w:rsid w:val="00916FA9"/>
    <w:rsid w:val="00923F1E"/>
    <w:rsid w:val="0093468F"/>
    <w:rsid w:val="00942CBB"/>
    <w:rsid w:val="0095452F"/>
    <w:rsid w:val="00955650"/>
    <w:rsid w:val="00962795"/>
    <w:rsid w:val="00970118"/>
    <w:rsid w:val="00971F8E"/>
    <w:rsid w:val="009744BD"/>
    <w:rsid w:val="009755CD"/>
    <w:rsid w:val="009841C0"/>
    <w:rsid w:val="009857CB"/>
    <w:rsid w:val="00991A3B"/>
    <w:rsid w:val="009B2425"/>
    <w:rsid w:val="009B2579"/>
    <w:rsid w:val="009C6700"/>
    <w:rsid w:val="009E229E"/>
    <w:rsid w:val="009E41E2"/>
    <w:rsid w:val="009E570D"/>
    <w:rsid w:val="009E610C"/>
    <w:rsid w:val="009E6B36"/>
    <w:rsid w:val="009E6BEC"/>
    <w:rsid w:val="009F74FD"/>
    <w:rsid w:val="009F763F"/>
    <w:rsid w:val="00A02F65"/>
    <w:rsid w:val="00A1107A"/>
    <w:rsid w:val="00A20D40"/>
    <w:rsid w:val="00A215F2"/>
    <w:rsid w:val="00A25B89"/>
    <w:rsid w:val="00A34A7F"/>
    <w:rsid w:val="00A35BB9"/>
    <w:rsid w:val="00A36FB2"/>
    <w:rsid w:val="00A37ED9"/>
    <w:rsid w:val="00A44BF1"/>
    <w:rsid w:val="00A478AD"/>
    <w:rsid w:val="00A523F9"/>
    <w:rsid w:val="00A708FB"/>
    <w:rsid w:val="00A744C1"/>
    <w:rsid w:val="00A81914"/>
    <w:rsid w:val="00A864B7"/>
    <w:rsid w:val="00A87C9E"/>
    <w:rsid w:val="00A95EBE"/>
    <w:rsid w:val="00AA3D3B"/>
    <w:rsid w:val="00AA466F"/>
    <w:rsid w:val="00AA7570"/>
    <w:rsid w:val="00AB1DB3"/>
    <w:rsid w:val="00AB52BA"/>
    <w:rsid w:val="00AB6AC4"/>
    <w:rsid w:val="00AB73FB"/>
    <w:rsid w:val="00AC4D3E"/>
    <w:rsid w:val="00AD0138"/>
    <w:rsid w:val="00AD3437"/>
    <w:rsid w:val="00AE235A"/>
    <w:rsid w:val="00AE7768"/>
    <w:rsid w:val="00AE7DCA"/>
    <w:rsid w:val="00AF134D"/>
    <w:rsid w:val="00B0414B"/>
    <w:rsid w:val="00B0740F"/>
    <w:rsid w:val="00B11857"/>
    <w:rsid w:val="00B13D0D"/>
    <w:rsid w:val="00B15350"/>
    <w:rsid w:val="00B17203"/>
    <w:rsid w:val="00B236E9"/>
    <w:rsid w:val="00B251F0"/>
    <w:rsid w:val="00B35F14"/>
    <w:rsid w:val="00B5583F"/>
    <w:rsid w:val="00B55D60"/>
    <w:rsid w:val="00B62E6D"/>
    <w:rsid w:val="00B67C30"/>
    <w:rsid w:val="00B70BB4"/>
    <w:rsid w:val="00B86845"/>
    <w:rsid w:val="00B902AC"/>
    <w:rsid w:val="00B968C2"/>
    <w:rsid w:val="00B97A91"/>
    <w:rsid w:val="00BA0360"/>
    <w:rsid w:val="00BA1D17"/>
    <w:rsid w:val="00BA627E"/>
    <w:rsid w:val="00BB47BD"/>
    <w:rsid w:val="00BC1E90"/>
    <w:rsid w:val="00BD2470"/>
    <w:rsid w:val="00BD6092"/>
    <w:rsid w:val="00BD755D"/>
    <w:rsid w:val="00BD7EA8"/>
    <w:rsid w:val="00BE15E0"/>
    <w:rsid w:val="00BE2912"/>
    <w:rsid w:val="00BE36A7"/>
    <w:rsid w:val="00BF3191"/>
    <w:rsid w:val="00BF52DB"/>
    <w:rsid w:val="00C033AD"/>
    <w:rsid w:val="00C048E3"/>
    <w:rsid w:val="00C07AD7"/>
    <w:rsid w:val="00C143A9"/>
    <w:rsid w:val="00C15E20"/>
    <w:rsid w:val="00C16B83"/>
    <w:rsid w:val="00C175C2"/>
    <w:rsid w:val="00C179F4"/>
    <w:rsid w:val="00C22377"/>
    <w:rsid w:val="00C27CEB"/>
    <w:rsid w:val="00C43DE3"/>
    <w:rsid w:val="00C45913"/>
    <w:rsid w:val="00C63844"/>
    <w:rsid w:val="00C66A87"/>
    <w:rsid w:val="00C74F3B"/>
    <w:rsid w:val="00C810C8"/>
    <w:rsid w:val="00C853AE"/>
    <w:rsid w:val="00C871CF"/>
    <w:rsid w:val="00C926AF"/>
    <w:rsid w:val="00C92A07"/>
    <w:rsid w:val="00C93631"/>
    <w:rsid w:val="00CA3667"/>
    <w:rsid w:val="00CA5B30"/>
    <w:rsid w:val="00CB164C"/>
    <w:rsid w:val="00CD26CE"/>
    <w:rsid w:val="00CD63AC"/>
    <w:rsid w:val="00CE084A"/>
    <w:rsid w:val="00CE33D6"/>
    <w:rsid w:val="00CF7915"/>
    <w:rsid w:val="00D157E5"/>
    <w:rsid w:val="00D2147B"/>
    <w:rsid w:val="00D27656"/>
    <w:rsid w:val="00D303BE"/>
    <w:rsid w:val="00D32152"/>
    <w:rsid w:val="00D61A31"/>
    <w:rsid w:val="00D71DB8"/>
    <w:rsid w:val="00D750AE"/>
    <w:rsid w:val="00D758AB"/>
    <w:rsid w:val="00D75C43"/>
    <w:rsid w:val="00D8304B"/>
    <w:rsid w:val="00D918D9"/>
    <w:rsid w:val="00D97F8E"/>
    <w:rsid w:val="00DA6D7F"/>
    <w:rsid w:val="00DB361E"/>
    <w:rsid w:val="00DC086B"/>
    <w:rsid w:val="00DC4670"/>
    <w:rsid w:val="00DD0D9E"/>
    <w:rsid w:val="00DD15A8"/>
    <w:rsid w:val="00DE1347"/>
    <w:rsid w:val="00DE2073"/>
    <w:rsid w:val="00DE525D"/>
    <w:rsid w:val="00DE7E50"/>
    <w:rsid w:val="00DF2091"/>
    <w:rsid w:val="00DF5C1F"/>
    <w:rsid w:val="00DF5DCF"/>
    <w:rsid w:val="00E01A01"/>
    <w:rsid w:val="00E029FA"/>
    <w:rsid w:val="00E13478"/>
    <w:rsid w:val="00E15316"/>
    <w:rsid w:val="00E15A39"/>
    <w:rsid w:val="00E15B40"/>
    <w:rsid w:val="00E205B8"/>
    <w:rsid w:val="00E2295C"/>
    <w:rsid w:val="00E24F37"/>
    <w:rsid w:val="00E36E45"/>
    <w:rsid w:val="00E46A97"/>
    <w:rsid w:val="00E53529"/>
    <w:rsid w:val="00E57C16"/>
    <w:rsid w:val="00E57EDE"/>
    <w:rsid w:val="00E6133E"/>
    <w:rsid w:val="00E617DB"/>
    <w:rsid w:val="00E63509"/>
    <w:rsid w:val="00E65930"/>
    <w:rsid w:val="00E7693D"/>
    <w:rsid w:val="00E76F4E"/>
    <w:rsid w:val="00E826AD"/>
    <w:rsid w:val="00E8516C"/>
    <w:rsid w:val="00E87527"/>
    <w:rsid w:val="00E87D5A"/>
    <w:rsid w:val="00E938C9"/>
    <w:rsid w:val="00E96499"/>
    <w:rsid w:val="00EB1DD2"/>
    <w:rsid w:val="00EB52EA"/>
    <w:rsid w:val="00EC0E21"/>
    <w:rsid w:val="00EC16D1"/>
    <w:rsid w:val="00EC1FF1"/>
    <w:rsid w:val="00EC3CE9"/>
    <w:rsid w:val="00EC3E28"/>
    <w:rsid w:val="00EC7A92"/>
    <w:rsid w:val="00ED7D74"/>
    <w:rsid w:val="00EE322C"/>
    <w:rsid w:val="00EE406F"/>
    <w:rsid w:val="00EF3942"/>
    <w:rsid w:val="00EF60F7"/>
    <w:rsid w:val="00F013F7"/>
    <w:rsid w:val="00F04AB4"/>
    <w:rsid w:val="00F11E93"/>
    <w:rsid w:val="00F139CE"/>
    <w:rsid w:val="00F3087B"/>
    <w:rsid w:val="00F3248A"/>
    <w:rsid w:val="00F331A1"/>
    <w:rsid w:val="00F41B22"/>
    <w:rsid w:val="00F4226F"/>
    <w:rsid w:val="00F56D0E"/>
    <w:rsid w:val="00F71482"/>
    <w:rsid w:val="00F83182"/>
    <w:rsid w:val="00F86DF3"/>
    <w:rsid w:val="00F87165"/>
    <w:rsid w:val="00FA1F68"/>
    <w:rsid w:val="00FA6A82"/>
    <w:rsid w:val="00FB0590"/>
    <w:rsid w:val="00FB6E91"/>
    <w:rsid w:val="00FC2C47"/>
    <w:rsid w:val="00FC4083"/>
    <w:rsid w:val="00FD003A"/>
    <w:rsid w:val="00FE63D2"/>
    <w:rsid w:val="00FE6CA4"/>
    <w:rsid w:val="00FF4009"/>
    <w:rsid w:val="00FF632F"/>
    <w:rsid w:val="00FF77C5"/>
    <w:rsid w:val="00FF7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basedOn w:val="a0"/>
    <w:link w:val="a3"/>
    <w:rsid w:val="008C37BD"/>
    <w:rPr>
      <w:rFonts w:ascii="Amaze" w:hAnsi="Amaze"/>
      <w:b/>
      <w:kern w:val="2"/>
      <w:sz w:val="28"/>
    </w:rPr>
  </w:style>
  <w:style w:type="character" w:customStyle="1" w:styleId="Char0">
    <w:name w:val="页脚 Char"/>
    <w:basedOn w:val="a0"/>
    <w:link w:val="a4"/>
    <w:rsid w:val="008C37BD"/>
    <w:rPr>
      <w:sz w:val="18"/>
      <w:szCs w:val="18"/>
    </w:rPr>
  </w:style>
  <w:style w:type="character" w:customStyle="1" w:styleId="Char1">
    <w:name w:val="页眉 Char"/>
    <w:basedOn w:val="a0"/>
    <w:link w:val="a5"/>
    <w:rsid w:val="008C37BD"/>
    <w:rPr>
      <w:rFonts w:cs="Times New Roman"/>
      <w:kern w:val="2"/>
      <w:sz w:val="18"/>
      <w:szCs w:val="18"/>
    </w:rPr>
  </w:style>
  <w:style w:type="character" w:styleId="a6">
    <w:name w:val="page number"/>
    <w:basedOn w:val="a0"/>
    <w:rsid w:val="008C37BD"/>
  </w:style>
  <w:style w:type="character" w:styleId="a7">
    <w:name w:val="Hyperlink"/>
    <w:basedOn w:val="a0"/>
    <w:rsid w:val="008C37BD"/>
    <w:rPr>
      <w:rFonts w:cs="Times New Roman"/>
      <w:color w:val="0000FF"/>
      <w:u w:val="single"/>
    </w:rPr>
  </w:style>
  <w:style w:type="character" w:customStyle="1" w:styleId="shorttext1">
    <w:name w:val="short_text1"/>
    <w:basedOn w:val="a0"/>
    <w:rsid w:val="008C37BD"/>
    <w:rPr>
      <w:sz w:val="29"/>
      <w:szCs w:val="29"/>
    </w:rPr>
  </w:style>
  <w:style w:type="character" w:customStyle="1" w:styleId="Char2">
    <w:name w:val="批注框文本 Char"/>
    <w:basedOn w:val="a0"/>
    <w:link w:val="a8"/>
    <w:rsid w:val="008C37BD"/>
    <w:rPr>
      <w:rFonts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C37BD"/>
    <w:pPr>
      <w:ind w:firstLineChars="200" w:firstLine="420"/>
    </w:pPr>
  </w:style>
  <w:style w:type="paragraph" w:customStyle="1" w:styleId="Default">
    <w:name w:val="Default"/>
    <w:rsid w:val="008C37BD"/>
    <w:pPr>
      <w:widowControl w:val="0"/>
      <w:autoSpaceDE w:val="0"/>
      <w:autoSpaceDN w:val="0"/>
      <w:adjustRightInd w:val="0"/>
    </w:pPr>
    <w:rPr>
      <w:rFonts w:ascii="新宋体" w:eastAsia="新宋体" w:cs="新宋体"/>
      <w:color w:val="000000"/>
      <w:sz w:val="24"/>
      <w:szCs w:val="24"/>
    </w:rPr>
  </w:style>
  <w:style w:type="paragraph" w:customStyle="1" w:styleId="p16">
    <w:name w:val="p16"/>
    <w:basedOn w:val="a"/>
    <w:rsid w:val="008C37BD"/>
    <w:pPr>
      <w:widowControl/>
      <w:spacing w:before="100" w:after="100" w:line="269" w:lineRule="auto"/>
      <w:jc w:val="left"/>
    </w:pPr>
    <w:rPr>
      <w:rFonts w:ascii="宋体" w:hAnsi="宋体" w:cs="宋体"/>
      <w:kern w:val="0"/>
      <w:sz w:val="24"/>
    </w:rPr>
  </w:style>
  <w:style w:type="paragraph" w:styleId="aa">
    <w:name w:val="No Spacing"/>
    <w:qFormat/>
    <w:rsid w:val="008C37B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p0">
    <w:name w:val="p0"/>
    <w:rsid w:val="008C37BD"/>
    <w:pPr>
      <w:spacing w:after="200" w:line="269" w:lineRule="auto"/>
    </w:pPr>
    <w:rPr>
      <w:rFonts w:ascii="Calibri" w:hAnsi="Calibri" w:cs="宋体"/>
      <w:sz w:val="22"/>
      <w:szCs w:val="22"/>
    </w:rPr>
  </w:style>
  <w:style w:type="paragraph" w:styleId="ab">
    <w:name w:val="Normal (Web)"/>
    <w:basedOn w:val="a"/>
    <w:uiPriority w:val="99"/>
    <w:rsid w:val="008C37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0"/>
    <w:rsid w:val="008C3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link w:val="Char2"/>
    <w:rsid w:val="008C37BD"/>
    <w:rPr>
      <w:sz w:val="18"/>
      <w:szCs w:val="18"/>
    </w:rPr>
  </w:style>
  <w:style w:type="paragraph" w:styleId="a3">
    <w:name w:val="Body Text"/>
    <w:basedOn w:val="a"/>
    <w:link w:val="Char"/>
    <w:rsid w:val="008C37BD"/>
    <w:rPr>
      <w:rFonts w:ascii="Amaze" w:hAnsi="Amaze"/>
      <w:b/>
      <w:sz w:val="28"/>
    </w:rPr>
  </w:style>
  <w:style w:type="paragraph" w:styleId="a5">
    <w:name w:val="header"/>
    <w:basedOn w:val="a"/>
    <w:link w:val="Char1"/>
    <w:rsid w:val="008C3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Date"/>
    <w:basedOn w:val="a"/>
    <w:next w:val="a"/>
    <w:rsid w:val="00AB6AC4"/>
    <w:pPr>
      <w:ind w:leftChars="2500" w:left="100"/>
    </w:pPr>
  </w:style>
  <w:style w:type="paragraph" w:styleId="HTML">
    <w:name w:val="HTML Preformatted"/>
    <w:basedOn w:val="a"/>
    <w:rsid w:val="006740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d">
    <w:name w:val="Plain Text"/>
    <w:basedOn w:val="a"/>
    <w:link w:val="Char3"/>
    <w:uiPriority w:val="99"/>
    <w:unhideWhenUsed/>
    <w:rsid w:val="008364F5"/>
    <w:pPr>
      <w:jc w:val="left"/>
    </w:pPr>
    <w:rPr>
      <w:rFonts w:ascii="Calibri" w:hAnsi="Courier New" w:cs="Courier New"/>
      <w:szCs w:val="21"/>
    </w:rPr>
  </w:style>
  <w:style w:type="character" w:customStyle="1" w:styleId="Char3">
    <w:name w:val="纯文本 Char"/>
    <w:basedOn w:val="a0"/>
    <w:link w:val="ad"/>
    <w:uiPriority w:val="99"/>
    <w:rsid w:val="008364F5"/>
    <w:rPr>
      <w:rFonts w:ascii="Calibri" w:hAnsi="Courier New" w:cs="Courier New"/>
      <w:kern w:val="2"/>
      <w:sz w:val="21"/>
      <w:szCs w:val="21"/>
    </w:rPr>
  </w:style>
  <w:style w:type="character" w:styleId="ae">
    <w:name w:val="Strong"/>
    <w:basedOn w:val="a0"/>
    <w:uiPriority w:val="22"/>
    <w:qFormat/>
    <w:rsid w:val="006F550F"/>
    <w:rPr>
      <w:b/>
      <w:bCs/>
    </w:rPr>
  </w:style>
  <w:style w:type="table" w:styleId="af">
    <w:name w:val="Table Grid"/>
    <w:basedOn w:val="a1"/>
    <w:rsid w:val="004A07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rsid w:val="003C07A2"/>
    <w:rPr>
      <w:sz w:val="21"/>
      <w:szCs w:val="21"/>
    </w:rPr>
  </w:style>
  <w:style w:type="paragraph" w:styleId="af1">
    <w:name w:val="annotation text"/>
    <w:basedOn w:val="a"/>
    <w:link w:val="Char4"/>
    <w:rsid w:val="003C07A2"/>
    <w:pPr>
      <w:jc w:val="left"/>
    </w:pPr>
  </w:style>
  <w:style w:type="character" w:customStyle="1" w:styleId="Char4">
    <w:name w:val="批注文字 Char"/>
    <w:basedOn w:val="a0"/>
    <w:link w:val="af1"/>
    <w:rsid w:val="003C07A2"/>
    <w:rPr>
      <w:kern w:val="2"/>
      <w:sz w:val="21"/>
      <w:szCs w:val="24"/>
    </w:rPr>
  </w:style>
  <w:style w:type="paragraph" w:styleId="af2">
    <w:name w:val="annotation subject"/>
    <w:basedOn w:val="af1"/>
    <w:next w:val="af1"/>
    <w:link w:val="Char5"/>
    <w:rsid w:val="003C07A2"/>
    <w:rPr>
      <w:b/>
      <w:bCs/>
    </w:rPr>
  </w:style>
  <w:style w:type="character" w:customStyle="1" w:styleId="Char5">
    <w:name w:val="批注主题 Char"/>
    <w:basedOn w:val="Char4"/>
    <w:link w:val="af2"/>
    <w:rsid w:val="003C07A2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&#23398;&#29983;&#21046;&#24230;\1&#20449;&#24687;&#21457;&#24067;--&#36890;&#30693;&#12289;&#20844;&#21578;&#12289;&#26032;&#38395;&#31295;\&#36890;&#30693;\SISU%20MBA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7B665B8-CDFB-48E3-A4B5-A63DCC3A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SISU MBA</Template>
  <TotalTime>10</TotalTime>
  <Pages>4</Pages>
  <Words>398</Words>
  <Characters>2274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Manager/>
  <Company>Shisu</Company>
  <LinksUpToDate>false</LinksUpToDate>
  <CharactersWithSpaces>2667</CharactersWithSpaces>
  <SharedDoc>false</SharedDoc>
  <HLinks>
    <vt:vector size="6" baseType="variant">
      <vt:variant>
        <vt:i4>1310804</vt:i4>
      </vt:variant>
      <vt:variant>
        <vt:i4>0</vt:i4>
      </vt:variant>
      <vt:variant>
        <vt:i4>0</vt:i4>
      </vt:variant>
      <vt:variant>
        <vt:i4>5</vt:i4>
      </vt:variant>
      <vt:variant>
        <vt:lpwstr>http://mba.shisu.edu.cn/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 旅 运 通</dc:title>
  <dc:subject/>
  <dc:creator>Shisu.CAuser</dc:creator>
  <cp:keywords/>
  <dc:description/>
  <cp:lastModifiedBy>USER-</cp:lastModifiedBy>
  <cp:revision>5</cp:revision>
  <cp:lastPrinted>2015-01-21T08:17:00Z</cp:lastPrinted>
  <dcterms:created xsi:type="dcterms:W3CDTF">2018-07-20T06:38:00Z</dcterms:created>
  <dcterms:modified xsi:type="dcterms:W3CDTF">2018-08-21T08:28:00Z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